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86" w:rsidRPr="006C1597" w:rsidRDefault="00CE2A25" w:rsidP="00FB35E3">
      <w:pPr>
        <w:ind w:left="1260"/>
        <w:rPr>
          <w:szCs w:val="22"/>
        </w:rPr>
      </w:pPr>
      <w:r>
        <w:rPr>
          <w:noProof/>
          <w:szCs w:val="22"/>
          <w:lang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96505" cy="10742295"/>
            <wp:effectExtent l="0" t="0" r="4445" b="1905"/>
            <wp:wrapNone/>
            <wp:docPr id="663" name="Afbeelding 663" descr="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Cove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6505" cy="10742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4086" w:rsidRPr="006C1597" w:rsidRDefault="00D64086" w:rsidP="00FB35E3">
      <w:pPr>
        <w:pStyle w:val="Plattetekst2"/>
        <w:ind w:left="1260"/>
        <w:rPr>
          <w:sz w:val="22"/>
          <w:szCs w:val="22"/>
        </w:rPr>
      </w:pPr>
    </w:p>
    <w:p w:rsidR="00D64086" w:rsidRPr="006C1597" w:rsidRDefault="00D64086" w:rsidP="00FB35E3">
      <w:pPr>
        <w:pStyle w:val="Plattetekst2"/>
        <w:ind w:left="1260"/>
        <w:rPr>
          <w:sz w:val="22"/>
          <w:szCs w:val="22"/>
        </w:rPr>
      </w:pPr>
    </w:p>
    <w:p w:rsidR="00D64086" w:rsidRPr="006C1597" w:rsidRDefault="00D64086" w:rsidP="00FB35E3">
      <w:pPr>
        <w:pStyle w:val="Plattetekst2"/>
        <w:ind w:left="1260"/>
        <w:rPr>
          <w:sz w:val="22"/>
          <w:szCs w:val="22"/>
        </w:rPr>
      </w:pPr>
    </w:p>
    <w:p w:rsidR="00D64086" w:rsidRPr="006C1597" w:rsidRDefault="00D64086" w:rsidP="00FB35E3">
      <w:pPr>
        <w:pStyle w:val="Plattetekst2"/>
        <w:ind w:left="1260"/>
        <w:rPr>
          <w:sz w:val="22"/>
          <w:szCs w:val="22"/>
        </w:rPr>
      </w:pPr>
    </w:p>
    <w:p w:rsidR="00D64086" w:rsidRPr="006C1597" w:rsidRDefault="00D64086" w:rsidP="00FB35E3">
      <w:pPr>
        <w:ind w:left="1260"/>
        <w:rPr>
          <w:szCs w:val="22"/>
        </w:rPr>
      </w:pPr>
    </w:p>
    <w:p w:rsidR="00D64086" w:rsidRPr="006C1597" w:rsidRDefault="00D64086" w:rsidP="00FB35E3">
      <w:pPr>
        <w:ind w:left="1260"/>
        <w:rPr>
          <w:szCs w:val="22"/>
        </w:rPr>
      </w:pPr>
    </w:p>
    <w:p w:rsidR="00CF1702" w:rsidRPr="006C1597" w:rsidRDefault="00CF1702" w:rsidP="00FB35E3">
      <w:pPr>
        <w:spacing w:line="240" w:lineRule="auto"/>
        <w:ind w:left="1260"/>
        <w:rPr>
          <w:szCs w:val="22"/>
        </w:rPr>
      </w:pPr>
    </w:p>
    <w:p w:rsidR="00D64086" w:rsidRPr="006C1597" w:rsidRDefault="00CE2A25" w:rsidP="00FB35E3">
      <w:pPr>
        <w:pStyle w:val="Coverprofiel"/>
        <w:spacing w:line="240" w:lineRule="auto"/>
        <w:rPr>
          <w:b w:val="0"/>
          <w:szCs w:val="40"/>
        </w:rPr>
      </w:pPr>
      <w:r>
        <w:rPr>
          <w:b w:val="0"/>
          <w:szCs w:val="40"/>
        </w:rPr>
        <w:t>Yvonne Test</w:t>
      </w:r>
      <w:bookmarkStart w:id="0" w:name="_GoBack"/>
      <w:bookmarkEnd w:id="0"/>
    </w:p>
    <w:p w:rsidR="00CF1702" w:rsidRPr="006C1597" w:rsidRDefault="00CF1702" w:rsidP="00FB35E3">
      <w:pPr>
        <w:ind w:left="1259"/>
      </w:pPr>
    </w:p>
    <w:p w:rsidR="00FB35E3" w:rsidRPr="006C1597" w:rsidRDefault="00FB35E3" w:rsidP="00FB35E3">
      <w:pPr>
        <w:ind w:left="1259"/>
      </w:pPr>
    </w:p>
    <w:p w:rsidR="00FB35E3" w:rsidRPr="006C1597" w:rsidRDefault="00FB35E3" w:rsidP="00FB35E3">
      <w:pPr>
        <w:spacing w:line="240" w:lineRule="auto"/>
        <w:ind w:left="1259"/>
        <w:rPr>
          <w:sz w:val="28"/>
          <w:szCs w:val="28"/>
        </w:rPr>
      </w:pPr>
      <w:r w:rsidRPr="006C1597">
        <w:rPr>
          <w:sz w:val="28"/>
          <w:szCs w:val="28"/>
        </w:rPr>
        <w:t>Nota van Bevindingen</w:t>
      </w:r>
    </w:p>
    <w:p w:rsidR="00FB35E3" w:rsidRPr="006C1597" w:rsidRDefault="00FB35E3" w:rsidP="00FB35E3">
      <w:pPr>
        <w:ind w:left="1259"/>
      </w:pPr>
    </w:p>
    <w:p w:rsidR="00FE082B" w:rsidRPr="006C1597" w:rsidRDefault="00FE082B" w:rsidP="00FB35E3">
      <w:pPr>
        <w:ind w:left="1259"/>
      </w:pPr>
    </w:p>
    <w:p w:rsidR="00D64086" w:rsidRPr="006C1597" w:rsidRDefault="001852C0" w:rsidP="00FB35E3">
      <w:pPr>
        <w:pStyle w:val="Coverdatum"/>
        <w:rPr>
          <w:sz w:val="24"/>
          <w:szCs w:val="24"/>
        </w:rPr>
      </w:pPr>
      <w:r w:rsidRPr="006C1597">
        <w:rPr>
          <w:sz w:val="24"/>
          <w:szCs w:val="24"/>
        </w:rPr>
        <w:t>[datum]</w:t>
      </w:r>
    </w:p>
    <w:p w:rsidR="00CF1702" w:rsidRPr="006C1597" w:rsidRDefault="00CF1702" w:rsidP="00FB35E3">
      <w:pPr>
        <w:ind w:left="1259"/>
      </w:pPr>
    </w:p>
    <w:p w:rsidR="00CF1702" w:rsidRPr="006C1597" w:rsidRDefault="00CF1702" w:rsidP="00FB35E3">
      <w:pPr>
        <w:ind w:left="1259"/>
      </w:pPr>
    </w:p>
    <w:p w:rsidR="00CF1702" w:rsidRPr="006C1597" w:rsidRDefault="00CF1702" w:rsidP="00FB35E3">
      <w:pPr>
        <w:ind w:left="1259"/>
      </w:pPr>
    </w:p>
    <w:p w:rsidR="00CF1702" w:rsidRPr="006C1597" w:rsidRDefault="00CF1702" w:rsidP="00FB35E3">
      <w:pPr>
        <w:ind w:left="1259"/>
      </w:pPr>
    </w:p>
    <w:p w:rsidR="00CF1702" w:rsidRPr="006C1597" w:rsidRDefault="00CF1702" w:rsidP="00FB35E3">
      <w:pPr>
        <w:ind w:left="1259"/>
      </w:pPr>
    </w:p>
    <w:p w:rsidR="00CF1702" w:rsidRPr="006C1597" w:rsidRDefault="00CF1702" w:rsidP="00FB35E3">
      <w:pPr>
        <w:ind w:left="1259"/>
      </w:pPr>
    </w:p>
    <w:p w:rsidR="00CF1702" w:rsidRPr="006C1597" w:rsidRDefault="00CF1702" w:rsidP="00FB35E3">
      <w:pPr>
        <w:ind w:left="1259"/>
      </w:pPr>
    </w:p>
    <w:p w:rsidR="00CF1702" w:rsidRPr="006C1597" w:rsidRDefault="00CF1702" w:rsidP="00FB35E3">
      <w:pPr>
        <w:ind w:left="1259"/>
      </w:pPr>
    </w:p>
    <w:p w:rsidR="00FB35E3" w:rsidRPr="006C1597" w:rsidRDefault="00FB35E3" w:rsidP="00FB35E3">
      <w:pPr>
        <w:ind w:left="1259"/>
      </w:pPr>
    </w:p>
    <w:p w:rsidR="00CF1702" w:rsidRPr="006C1597" w:rsidRDefault="00CF1702" w:rsidP="00FB35E3">
      <w:pPr>
        <w:ind w:left="1259"/>
      </w:pPr>
    </w:p>
    <w:p w:rsidR="001852C0" w:rsidRPr="006C1597" w:rsidRDefault="001852C0" w:rsidP="00FB35E3">
      <w:pPr>
        <w:ind w:left="1259"/>
      </w:pPr>
    </w:p>
    <w:p w:rsidR="00CF1702" w:rsidRPr="006C1597" w:rsidRDefault="00CF1702" w:rsidP="00FB35E3">
      <w:pPr>
        <w:ind w:left="1259" w:right="1010"/>
      </w:pPr>
      <w:r w:rsidRPr="006C1597">
        <w:t>VERTROUWELIJK CONCEPT</w:t>
      </w:r>
    </w:p>
    <w:p w:rsidR="00CF1702" w:rsidRPr="006C1597" w:rsidRDefault="00CF1702" w:rsidP="00FB35E3">
      <w:pPr>
        <w:ind w:left="1259" w:right="1010"/>
      </w:pPr>
    </w:p>
    <w:p w:rsidR="00D64086" w:rsidRPr="006C1597" w:rsidRDefault="00CF1702" w:rsidP="00FB35E3">
      <w:pPr>
        <w:ind w:left="1259" w:right="1010"/>
      </w:pPr>
      <w:r w:rsidRPr="006C1597">
        <w:t>Deze nota van bevindingen is een intern doc</w:t>
      </w:r>
      <w:r w:rsidR="00914F3B" w:rsidRPr="006C1597">
        <w:t>ument van de Rekenkamer Amsterdam</w:t>
      </w:r>
      <w:r w:rsidRPr="006C1597">
        <w:t xml:space="preserve"> en is daarom vertrouwelijk. Het bevat voorlopige onderzoeksbevindingen. De Rekenkamer </w:t>
      </w:r>
      <w:r w:rsidR="00914F3B" w:rsidRPr="006C1597">
        <w:t xml:space="preserve">Amsterdam </w:t>
      </w:r>
      <w:r w:rsidRPr="006C1597">
        <w:t>zal mede op grond van de ambtelijke reactie op dit concept de definitieve bevindingen verwerken in een conceptrapport dat voorgelegd zal worden voor bestuurlijk wederhoor.</w:t>
      </w:r>
    </w:p>
    <w:p w:rsidR="00CF1702" w:rsidRPr="006C1597" w:rsidRDefault="00B77B61" w:rsidP="00B276D1">
      <w:pPr>
        <w:pStyle w:val="Niettellendekop"/>
      </w:pPr>
      <w:bookmarkStart w:id="1" w:name="_Toc84322433"/>
      <w:bookmarkStart w:id="2" w:name="_Toc84322507"/>
      <w:bookmarkStart w:id="3" w:name="_Toc84849626"/>
      <w:bookmarkStart w:id="4" w:name="_Toc84849819"/>
      <w:bookmarkStart w:id="5" w:name="_Toc513531793"/>
      <w:r w:rsidRPr="006C1597">
        <w:lastRenderedPageBreak/>
        <w:br w:type="page"/>
      </w:r>
      <w:r w:rsidR="00CF1702" w:rsidRPr="006C1597">
        <w:lastRenderedPageBreak/>
        <w:t>Status document</w:t>
      </w:r>
    </w:p>
    <w:p w:rsidR="00CF1702" w:rsidRPr="006C1597" w:rsidRDefault="00CF1702" w:rsidP="00CF1702"/>
    <w:p w:rsidR="00480D2E" w:rsidRPr="006C1597" w:rsidRDefault="00480D2E" w:rsidP="00480D2E">
      <w:pPr>
        <w:rPr>
          <w:lang w:eastAsia="nl-NL"/>
        </w:rPr>
      </w:pPr>
      <w:r w:rsidRPr="006C1597">
        <w:rPr>
          <w:lang w:eastAsia="nl-NL"/>
        </w:rPr>
        <w:t>De Rekenkamer</w:t>
      </w:r>
      <w:r w:rsidR="00914F3B" w:rsidRPr="006C1597">
        <w:rPr>
          <w:lang w:eastAsia="nl-NL"/>
        </w:rPr>
        <w:t xml:space="preserve"> Amsterdam</w:t>
      </w:r>
      <w:r w:rsidRPr="006C1597">
        <w:rPr>
          <w:lang w:eastAsia="nl-NL"/>
        </w:rPr>
        <w:t xml:space="preserve"> (rekenkamer) heeft op </w:t>
      </w:r>
      <w:r w:rsidR="001852C0" w:rsidRPr="006C1597">
        <w:rPr>
          <w:lang w:eastAsia="nl-NL"/>
        </w:rPr>
        <w:t>[datum]</w:t>
      </w:r>
      <w:r w:rsidRPr="006C1597">
        <w:rPr>
          <w:lang w:eastAsia="nl-NL"/>
        </w:rPr>
        <w:t xml:space="preserve"> de onderzoeksopzet gepubliceerd van het onderzoek </w:t>
      </w:r>
      <w:r w:rsidR="001852C0" w:rsidRPr="006C1597">
        <w:rPr>
          <w:lang w:eastAsia="nl-NL"/>
        </w:rPr>
        <w:t>naar [titel]</w:t>
      </w:r>
      <w:r w:rsidRPr="006C1597">
        <w:rPr>
          <w:lang w:eastAsia="nl-NL"/>
        </w:rPr>
        <w:t xml:space="preserve">. In de periode van </w:t>
      </w:r>
      <w:r w:rsidR="001852C0" w:rsidRPr="006C1597">
        <w:rPr>
          <w:lang w:eastAsia="nl-NL"/>
        </w:rPr>
        <w:t>[maand]</w:t>
      </w:r>
      <w:r w:rsidRPr="006C1597">
        <w:rPr>
          <w:lang w:eastAsia="nl-NL"/>
        </w:rPr>
        <w:t xml:space="preserve"> </w:t>
      </w:r>
      <w:r w:rsidR="009C5417" w:rsidRPr="006C1597">
        <w:rPr>
          <w:lang w:eastAsia="nl-NL"/>
        </w:rPr>
        <w:t>tot en met</w:t>
      </w:r>
      <w:r w:rsidRPr="006C1597">
        <w:rPr>
          <w:lang w:eastAsia="nl-NL"/>
        </w:rPr>
        <w:t xml:space="preserve"> </w:t>
      </w:r>
      <w:r w:rsidR="001852C0" w:rsidRPr="006C1597">
        <w:rPr>
          <w:lang w:eastAsia="nl-NL"/>
        </w:rPr>
        <w:t>[maand]</w:t>
      </w:r>
      <w:r w:rsidRPr="006C1597">
        <w:rPr>
          <w:lang w:eastAsia="nl-NL"/>
        </w:rPr>
        <w:t xml:space="preserve"> heeft de rekenkamer dit onderzoek uitgevoerd. </w:t>
      </w:r>
    </w:p>
    <w:p w:rsidR="00480D2E" w:rsidRPr="006C1597" w:rsidRDefault="00480D2E" w:rsidP="00480D2E">
      <w:pPr>
        <w:rPr>
          <w:lang w:eastAsia="nl-NL"/>
        </w:rPr>
      </w:pPr>
    </w:p>
    <w:p w:rsidR="00480D2E" w:rsidRPr="006C1597" w:rsidRDefault="00480D2E" w:rsidP="00480D2E">
      <w:pPr>
        <w:rPr>
          <w:lang w:eastAsia="nl-NL"/>
        </w:rPr>
      </w:pPr>
      <w:r w:rsidRPr="006C1597">
        <w:rPr>
          <w:lang w:eastAsia="nl-NL"/>
        </w:rPr>
        <w:t xml:space="preserve">Het voorliggende document is de nota van bevindingen. Dit is een vertrouwelijk </w:t>
      </w:r>
      <w:r w:rsidRPr="00766607">
        <w:t xml:space="preserve">document. De nota van bevindingen bevat voorlopige onderzoeksbevindingen en conclusies. De Rekenkamer </w:t>
      </w:r>
      <w:r w:rsidR="00914F3B" w:rsidRPr="00766607">
        <w:t xml:space="preserve">Amsterdam </w:t>
      </w:r>
      <w:r w:rsidRPr="00766607">
        <w:t>moet haar definitieve standpunt nog bepalen. Het bekend worden van voorlopige bevindingen zou geen recht doen aan de belangen van betrokkenen. De rekenkamer verzoekt de lezers van deze nota</w:t>
      </w:r>
      <w:r w:rsidRPr="006C1597">
        <w:rPr>
          <w:lang w:eastAsia="nl-NL"/>
        </w:rPr>
        <w:t xml:space="preserve"> vertrouwelijkheid in acht te nemen.</w:t>
      </w:r>
    </w:p>
    <w:p w:rsidR="00480D2E" w:rsidRPr="006C1597" w:rsidRDefault="00480D2E" w:rsidP="00480D2E">
      <w:pPr>
        <w:rPr>
          <w:lang w:eastAsia="nl-NL"/>
        </w:rPr>
      </w:pPr>
    </w:p>
    <w:p w:rsidR="00480D2E" w:rsidRPr="006C1597" w:rsidRDefault="00480D2E" w:rsidP="00480D2E">
      <w:pPr>
        <w:rPr>
          <w:lang w:eastAsia="nl-NL"/>
        </w:rPr>
      </w:pPr>
      <w:r w:rsidRPr="006C1597">
        <w:rPr>
          <w:lang w:eastAsia="nl-NL"/>
        </w:rPr>
        <w:t>De nota van bevindingen legt de rekenkamer vo</w:t>
      </w:r>
      <w:r w:rsidR="001852C0" w:rsidRPr="006C1597">
        <w:rPr>
          <w:lang w:eastAsia="nl-NL"/>
        </w:rPr>
        <w:t>or ambtelijk wederhoor voor aan [titel functionaris]</w:t>
      </w:r>
      <w:r w:rsidRPr="006C1597">
        <w:rPr>
          <w:lang w:eastAsia="nl-NL"/>
        </w:rPr>
        <w:t>. Met het ambtelijk wederhoor biedt de rekenkamer de verantwoordelijke ambtenaren de gelegenheid commentaar te geven op de juistheid van de feiten, zoals opgenomen in deze nota van bevindingen.</w:t>
      </w:r>
    </w:p>
    <w:p w:rsidR="00480D2E" w:rsidRPr="006C1597" w:rsidRDefault="00480D2E" w:rsidP="00480D2E">
      <w:pPr>
        <w:rPr>
          <w:lang w:eastAsia="nl-NL"/>
        </w:rPr>
      </w:pPr>
    </w:p>
    <w:p w:rsidR="00480D2E" w:rsidRPr="006C1597" w:rsidRDefault="00480D2E" w:rsidP="00480D2E">
      <w:pPr>
        <w:rPr>
          <w:lang w:eastAsia="nl-NL"/>
        </w:rPr>
      </w:pPr>
      <w:r w:rsidRPr="006C1597">
        <w:rPr>
          <w:lang w:eastAsia="nl-NL"/>
        </w:rPr>
        <w:t>De reacties uit het ambtelijk wederhoor</w:t>
      </w:r>
      <w:r w:rsidR="00B23BA2" w:rsidRPr="006C1597">
        <w:rPr>
          <w:lang w:eastAsia="nl-NL"/>
        </w:rPr>
        <w:t xml:space="preserve">, mits voorzien van een deugdelijke onderbouwing, </w:t>
      </w:r>
      <w:r w:rsidRPr="006C1597">
        <w:rPr>
          <w:lang w:eastAsia="nl-NL"/>
        </w:rPr>
        <w:t xml:space="preserve">kunnen leiden tot aanpassing van de bevindingen zoals deze in het conceptrapport worden gepresenteerd. In dat conceptrapport neemt de rekenkamer ook de eindconclusies en aanbevelingen op. De rekenkamer legt vervolgens het conceptrapport voor aan </w:t>
      </w:r>
      <w:r w:rsidR="00914F3B" w:rsidRPr="006C1597">
        <w:rPr>
          <w:lang w:eastAsia="nl-NL"/>
        </w:rPr>
        <w:t xml:space="preserve">het college van burgemeester en wethouders. </w:t>
      </w:r>
      <w:r w:rsidR="003A4FBF" w:rsidRPr="006C1597">
        <w:rPr>
          <w:lang w:eastAsia="nl-NL"/>
        </w:rPr>
        <w:t>Het c</w:t>
      </w:r>
      <w:r w:rsidRPr="006C1597">
        <w:rPr>
          <w:lang w:eastAsia="nl-NL"/>
        </w:rPr>
        <w:t>ollege van burgemeester en wethouder heeft dan de mogelijkheid tot het geven van een bes</w:t>
      </w:r>
      <w:r w:rsidR="00667B2E" w:rsidRPr="006C1597">
        <w:rPr>
          <w:lang w:eastAsia="nl-NL"/>
        </w:rPr>
        <w:t xml:space="preserve">tuurlijke reactie. Deze reactie, </w:t>
      </w:r>
      <w:r w:rsidRPr="006C1597">
        <w:rPr>
          <w:lang w:eastAsia="nl-NL"/>
        </w:rPr>
        <w:t>voorzien van een nawoord van de rekenkamer</w:t>
      </w:r>
      <w:r w:rsidR="00667B2E" w:rsidRPr="006C1597">
        <w:rPr>
          <w:lang w:eastAsia="nl-NL"/>
        </w:rPr>
        <w:t xml:space="preserve">, </w:t>
      </w:r>
      <w:r w:rsidRPr="006C1597">
        <w:rPr>
          <w:lang w:eastAsia="nl-NL"/>
        </w:rPr>
        <w:t xml:space="preserve">wordt integraal opgenomen in het eindrapport. </w:t>
      </w:r>
    </w:p>
    <w:p w:rsidR="00CF1702" w:rsidRPr="006C1597" w:rsidRDefault="00CF1702" w:rsidP="00CF1702"/>
    <w:bookmarkEnd w:id="5"/>
    <w:p w:rsidR="00D64086" w:rsidRPr="006C1597" w:rsidRDefault="00B77B61" w:rsidP="00B276D1">
      <w:pPr>
        <w:pStyle w:val="Niettellendekop"/>
      </w:pPr>
      <w:r w:rsidRPr="006C1597">
        <w:lastRenderedPageBreak/>
        <w:br w:type="page"/>
      </w:r>
      <w:r w:rsidR="00D64086" w:rsidRPr="006C1597">
        <w:lastRenderedPageBreak/>
        <w:t>Inhoudsopgave</w:t>
      </w:r>
      <w:bookmarkEnd w:id="1"/>
      <w:bookmarkEnd w:id="2"/>
      <w:bookmarkEnd w:id="3"/>
      <w:bookmarkEnd w:id="4"/>
    </w:p>
    <w:p w:rsidR="00D64086" w:rsidRPr="006C1597" w:rsidRDefault="00D64086" w:rsidP="00FE2CA6">
      <w:pPr>
        <w:tabs>
          <w:tab w:val="left" w:pos="7380"/>
        </w:tabs>
      </w:pPr>
    </w:p>
    <w:p w:rsidR="00E40B16" w:rsidRPr="006C1597" w:rsidRDefault="0079288F">
      <w:pPr>
        <w:pStyle w:val="Inhopg1"/>
        <w:rPr>
          <w:rFonts w:ascii="Book Antiqua" w:hAnsi="Book Antiqua"/>
          <w:b w:val="0"/>
          <w:sz w:val="24"/>
          <w:szCs w:val="24"/>
          <w:lang w:eastAsia="nl-NL"/>
        </w:rPr>
      </w:pPr>
      <w:r w:rsidRPr="006C1597">
        <w:rPr>
          <w:rFonts w:ascii="Book Antiqua" w:hAnsi="Book Antiqua"/>
        </w:rPr>
        <w:fldChar w:fldCharType="begin"/>
      </w:r>
      <w:r w:rsidRPr="006C1597">
        <w:rPr>
          <w:rFonts w:ascii="Book Antiqua" w:hAnsi="Book Antiqua"/>
        </w:rPr>
        <w:instrText xml:space="preserve"> TOC \o "1-2" \h \z \t "Bijlage;1" </w:instrText>
      </w:r>
      <w:r w:rsidRPr="006C1597">
        <w:rPr>
          <w:rFonts w:ascii="Book Antiqua" w:hAnsi="Book Antiqua"/>
        </w:rPr>
        <w:fldChar w:fldCharType="separate"/>
      </w:r>
      <w:hyperlink w:anchor="_Toc234660220" w:history="1">
        <w:r w:rsidR="00E40B16" w:rsidRPr="006C1597">
          <w:rPr>
            <w:rStyle w:val="Hyperlink"/>
            <w:rFonts w:ascii="Book Antiqua" w:hAnsi="Book Antiqua"/>
          </w:rPr>
          <w:t>1</w:t>
        </w:r>
        <w:r w:rsidR="00E40B16" w:rsidRPr="006C1597">
          <w:rPr>
            <w:rFonts w:ascii="Book Antiqua" w:hAnsi="Book Antiqua"/>
            <w:b w:val="0"/>
            <w:sz w:val="24"/>
            <w:szCs w:val="24"/>
            <w:lang w:eastAsia="nl-NL"/>
          </w:rPr>
          <w:tab/>
        </w:r>
        <w:r w:rsidR="00E40B16" w:rsidRPr="006C1597">
          <w:rPr>
            <w:rStyle w:val="Hyperlink"/>
            <w:rFonts w:ascii="Book Antiqua" w:hAnsi="Book Antiqua"/>
          </w:rPr>
          <w:t>Hoofdstuk 1</w:t>
        </w:r>
        <w:r w:rsidR="00E40B16" w:rsidRPr="006C1597">
          <w:rPr>
            <w:rFonts w:ascii="Book Antiqua" w:hAnsi="Book Antiqua"/>
            <w:webHidden/>
          </w:rPr>
          <w:tab/>
        </w:r>
        <w:r w:rsidR="00E40B16" w:rsidRPr="006C1597">
          <w:rPr>
            <w:rFonts w:ascii="Book Antiqua" w:hAnsi="Book Antiqua"/>
            <w:webHidden/>
          </w:rPr>
          <w:fldChar w:fldCharType="begin"/>
        </w:r>
        <w:r w:rsidR="00E40B16" w:rsidRPr="006C1597">
          <w:rPr>
            <w:rFonts w:ascii="Book Antiqua" w:hAnsi="Book Antiqua"/>
            <w:webHidden/>
          </w:rPr>
          <w:instrText xml:space="preserve"> PAGEREF _Toc234660220 \h </w:instrText>
        </w:r>
        <w:r w:rsidR="00E40B16" w:rsidRPr="006C1597">
          <w:rPr>
            <w:rFonts w:ascii="Book Antiqua" w:hAnsi="Book Antiqua"/>
          </w:rPr>
        </w:r>
        <w:r w:rsidR="00E40B16" w:rsidRPr="006C1597">
          <w:rPr>
            <w:rFonts w:ascii="Book Antiqua" w:hAnsi="Book Antiqua"/>
            <w:webHidden/>
          </w:rPr>
          <w:fldChar w:fldCharType="separate"/>
        </w:r>
        <w:r w:rsidR="00CE2A25">
          <w:rPr>
            <w:rFonts w:ascii="Book Antiqua" w:hAnsi="Book Antiqua"/>
            <w:webHidden/>
          </w:rPr>
          <w:t>6</w:t>
        </w:r>
        <w:r w:rsidR="00E40B16" w:rsidRPr="006C1597">
          <w:rPr>
            <w:rFonts w:ascii="Book Antiqua" w:hAnsi="Book Antiqua"/>
            <w:webHidden/>
          </w:rPr>
          <w:fldChar w:fldCharType="end"/>
        </w:r>
      </w:hyperlink>
    </w:p>
    <w:p w:rsidR="00E40B16" w:rsidRPr="006C1597" w:rsidRDefault="00E40B16">
      <w:pPr>
        <w:pStyle w:val="Inhopg2"/>
        <w:rPr>
          <w:rFonts w:ascii="Book Antiqua" w:eastAsia="Times New Roman" w:hAnsi="Book Antiqua"/>
          <w:sz w:val="24"/>
          <w:szCs w:val="24"/>
          <w:lang w:eastAsia="nl-NL"/>
        </w:rPr>
      </w:pPr>
      <w:hyperlink w:anchor="_Toc234660221" w:history="1">
        <w:r w:rsidRPr="006C1597">
          <w:rPr>
            <w:rStyle w:val="Hyperlink"/>
            <w:rFonts w:ascii="Book Antiqua" w:hAnsi="Book Antiqua"/>
          </w:rPr>
          <w:t>1.1</w:t>
        </w:r>
        <w:r w:rsidRPr="006C1597">
          <w:rPr>
            <w:rFonts w:ascii="Book Antiqua" w:eastAsia="Times New Roman" w:hAnsi="Book Antiqua"/>
            <w:sz w:val="24"/>
            <w:szCs w:val="24"/>
            <w:lang w:eastAsia="nl-NL"/>
          </w:rPr>
          <w:tab/>
        </w:r>
        <w:r w:rsidRPr="006C1597">
          <w:rPr>
            <w:rStyle w:val="Hyperlink"/>
            <w:rFonts w:ascii="Book Antiqua" w:hAnsi="Book Antiqua"/>
          </w:rPr>
          <w:t>Hoofdstuk 1, paragraaf 1</w:t>
        </w:r>
        <w:r w:rsidRPr="006C1597">
          <w:rPr>
            <w:rFonts w:ascii="Book Antiqua" w:hAnsi="Book Antiqua"/>
            <w:webHidden/>
          </w:rPr>
          <w:tab/>
        </w:r>
        <w:r w:rsidRPr="006C1597">
          <w:rPr>
            <w:rFonts w:ascii="Book Antiqua" w:hAnsi="Book Antiqua"/>
            <w:webHidden/>
          </w:rPr>
          <w:fldChar w:fldCharType="begin"/>
        </w:r>
        <w:r w:rsidRPr="006C1597">
          <w:rPr>
            <w:rFonts w:ascii="Book Antiqua" w:hAnsi="Book Antiqua"/>
            <w:webHidden/>
          </w:rPr>
          <w:instrText xml:space="preserve"> PAGEREF _Toc234660221 \h </w:instrText>
        </w:r>
        <w:r w:rsidRPr="006C1597">
          <w:rPr>
            <w:rFonts w:ascii="Book Antiqua" w:hAnsi="Book Antiqua"/>
          </w:rPr>
        </w:r>
        <w:r w:rsidRPr="006C1597">
          <w:rPr>
            <w:rFonts w:ascii="Book Antiqua" w:hAnsi="Book Antiqua"/>
            <w:webHidden/>
          </w:rPr>
          <w:fldChar w:fldCharType="separate"/>
        </w:r>
        <w:r w:rsidR="00CE2A25">
          <w:rPr>
            <w:rFonts w:ascii="Book Antiqua" w:hAnsi="Book Antiqua"/>
            <w:webHidden/>
          </w:rPr>
          <w:t>6</w:t>
        </w:r>
        <w:r w:rsidRPr="006C1597">
          <w:rPr>
            <w:rFonts w:ascii="Book Antiqua" w:hAnsi="Book Antiqua"/>
            <w:webHidden/>
          </w:rPr>
          <w:fldChar w:fldCharType="end"/>
        </w:r>
      </w:hyperlink>
    </w:p>
    <w:p w:rsidR="00E40B16" w:rsidRPr="006C1597" w:rsidRDefault="00E40B16">
      <w:pPr>
        <w:pStyle w:val="Inhopg1"/>
        <w:rPr>
          <w:rFonts w:ascii="Book Antiqua" w:hAnsi="Book Antiqua"/>
          <w:b w:val="0"/>
          <w:sz w:val="24"/>
          <w:szCs w:val="24"/>
          <w:lang w:eastAsia="nl-NL"/>
        </w:rPr>
      </w:pPr>
      <w:hyperlink w:anchor="_Toc234660222" w:history="1">
        <w:r w:rsidRPr="006C1597">
          <w:rPr>
            <w:rStyle w:val="Hyperlink"/>
            <w:rFonts w:ascii="Book Antiqua" w:hAnsi="Book Antiqua"/>
          </w:rPr>
          <w:t>Bijlage 1</w:t>
        </w:r>
        <w:r w:rsidRPr="006C1597">
          <w:rPr>
            <w:rFonts w:ascii="Book Antiqua" w:hAnsi="Book Antiqua"/>
            <w:webHidden/>
          </w:rPr>
          <w:tab/>
        </w:r>
        <w:r w:rsidRPr="006C1597">
          <w:rPr>
            <w:rFonts w:ascii="Book Antiqua" w:hAnsi="Book Antiqua"/>
            <w:webHidden/>
          </w:rPr>
          <w:fldChar w:fldCharType="begin"/>
        </w:r>
        <w:r w:rsidRPr="006C1597">
          <w:rPr>
            <w:rFonts w:ascii="Book Antiqua" w:hAnsi="Book Antiqua"/>
            <w:webHidden/>
          </w:rPr>
          <w:instrText xml:space="preserve"> PAGEREF _Toc234660222 \h </w:instrText>
        </w:r>
        <w:r w:rsidRPr="006C1597">
          <w:rPr>
            <w:rFonts w:ascii="Book Antiqua" w:hAnsi="Book Antiqua"/>
          </w:rPr>
        </w:r>
        <w:r w:rsidRPr="006C1597">
          <w:rPr>
            <w:rFonts w:ascii="Book Antiqua" w:hAnsi="Book Antiqua"/>
            <w:webHidden/>
          </w:rPr>
          <w:fldChar w:fldCharType="separate"/>
        </w:r>
        <w:r w:rsidR="00CE2A25">
          <w:rPr>
            <w:rFonts w:ascii="Book Antiqua" w:hAnsi="Book Antiqua"/>
            <w:webHidden/>
          </w:rPr>
          <w:t>6</w:t>
        </w:r>
        <w:r w:rsidRPr="006C1597">
          <w:rPr>
            <w:rFonts w:ascii="Book Antiqua" w:hAnsi="Book Antiqua"/>
            <w:webHidden/>
          </w:rPr>
          <w:fldChar w:fldCharType="end"/>
        </w:r>
      </w:hyperlink>
    </w:p>
    <w:p w:rsidR="00A609FF" w:rsidRPr="006C1597" w:rsidRDefault="0079288F" w:rsidP="00FE2CA6">
      <w:pPr>
        <w:tabs>
          <w:tab w:val="left" w:pos="7380"/>
        </w:tabs>
      </w:pPr>
      <w:r w:rsidRPr="006C1597">
        <w:rPr>
          <w:noProof/>
        </w:rPr>
        <w:fldChar w:fldCharType="end"/>
      </w:r>
    </w:p>
    <w:p w:rsidR="00703006" w:rsidRPr="006C1597" w:rsidRDefault="00703006" w:rsidP="00703006"/>
    <w:p w:rsidR="002825BD" w:rsidRPr="006C1597" w:rsidRDefault="00E40B16" w:rsidP="00B276D1">
      <w:pPr>
        <w:pStyle w:val="Kop1"/>
      </w:pPr>
      <w:bookmarkStart w:id="6" w:name="_Toc211246255"/>
      <w:r w:rsidRPr="006C1597">
        <w:lastRenderedPageBreak/>
        <w:br w:type="page"/>
      </w:r>
      <w:bookmarkStart w:id="7" w:name="_Toc234660220"/>
      <w:r w:rsidR="001852C0" w:rsidRPr="006C1597">
        <w:lastRenderedPageBreak/>
        <w:t>Hoofdstuk 1</w:t>
      </w:r>
      <w:bookmarkEnd w:id="6"/>
      <w:bookmarkEnd w:id="7"/>
    </w:p>
    <w:p w:rsidR="000D5A36" w:rsidRPr="006C1597" w:rsidRDefault="001852C0" w:rsidP="000D5A36">
      <w:pPr>
        <w:pStyle w:val="Kop2"/>
        <w:rPr>
          <w:szCs w:val="22"/>
        </w:rPr>
      </w:pPr>
      <w:bookmarkStart w:id="8" w:name="_Toc211246256"/>
      <w:bookmarkStart w:id="9" w:name="_Toc234660221"/>
      <w:r w:rsidRPr="006C1597">
        <w:rPr>
          <w:szCs w:val="22"/>
        </w:rPr>
        <w:t>Hoofdstuk 1, paragr</w:t>
      </w:r>
      <w:r w:rsidRPr="00766607">
        <w:t>aaf 1</w:t>
      </w:r>
      <w:bookmarkEnd w:id="8"/>
      <w:bookmarkEnd w:id="9"/>
    </w:p>
    <w:p w:rsidR="001852C0" w:rsidRPr="006C1597" w:rsidRDefault="003720DA" w:rsidP="00FB35E3">
      <w:pPr>
        <w:pStyle w:val="Kop3"/>
        <w:tabs>
          <w:tab w:val="clear" w:pos="1418"/>
        </w:tabs>
        <w:rPr>
          <w:bCs/>
        </w:rPr>
      </w:pPr>
      <w:bookmarkStart w:id="10" w:name="_Toc211246257"/>
      <w:r w:rsidRPr="006C1597">
        <w:rPr>
          <w:bCs/>
        </w:rPr>
        <w:t>H</w:t>
      </w:r>
      <w:r w:rsidR="001852C0" w:rsidRPr="006C1597">
        <w:rPr>
          <w:bCs/>
        </w:rPr>
        <w:t>oofdstuk 1, paragraaf 1, subparagraaf 1</w:t>
      </w:r>
      <w:bookmarkEnd w:id="10"/>
    </w:p>
    <w:p w:rsidR="003720DA" w:rsidRPr="006C1597" w:rsidRDefault="003720DA" w:rsidP="003720DA"/>
    <w:p w:rsidR="003720DA" w:rsidRPr="006C1597" w:rsidRDefault="00E40B16" w:rsidP="005F5FED">
      <w:pPr>
        <w:pStyle w:val="Bijlage"/>
      </w:pPr>
      <w:r w:rsidRPr="006C1597">
        <w:lastRenderedPageBreak/>
        <w:br w:type="page"/>
      </w:r>
      <w:bookmarkStart w:id="11" w:name="_Toc234660222"/>
      <w:r w:rsidR="001423F6" w:rsidRPr="006C1597">
        <w:lastRenderedPageBreak/>
        <w:t>Bijlage</w:t>
      </w:r>
      <w:r w:rsidR="003720DA" w:rsidRPr="006C1597">
        <w:t xml:space="preserve"> 1</w:t>
      </w:r>
      <w:bookmarkEnd w:id="11"/>
    </w:p>
    <w:p w:rsidR="003720DA" w:rsidRPr="006C1597" w:rsidRDefault="003720DA" w:rsidP="003720DA"/>
    <w:p w:rsidR="00D64086" w:rsidRPr="006C1597" w:rsidRDefault="00D64086" w:rsidP="003720DA">
      <w:pPr>
        <w:pStyle w:val="Niettellendekop"/>
      </w:pPr>
    </w:p>
    <w:p w:rsidR="00D64086" w:rsidRPr="006C1597" w:rsidRDefault="00CE2A25">
      <w:r>
        <w:rPr>
          <w:noProof/>
          <w:lang w:eastAsia="nl-NL"/>
        </w:rPr>
        <w:drawing>
          <wp:anchor distT="0" distB="0" distL="114300" distR="114300" simplePos="0" relativeHeight="251657216" behindDoc="0" locked="0" layoutInCell="1" allowOverlap="1">
            <wp:simplePos x="0" y="0"/>
            <wp:positionH relativeFrom="page">
              <wp:posOffset>0</wp:posOffset>
            </wp:positionH>
            <wp:positionV relativeFrom="page">
              <wp:posOffset>114300</wp:posOffset>
            </wp:positionV>
            <wp:extent cx="7596505" cy="10742295"/>
            <wp:effectExtent l="0" t="0" r="4445" b="1905"/>
            <wp:wrapNone/>
            <wp:docPr id="662" name="Afbeelding 662" descr="ba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back-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6505" cy="107422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64086" w:rsidRPr="006C1597" w:rsidSect="00490273">
      <w:headerReference w:type="even" r:id="rId10"/>
      <w:headerReference w:type="default" r:id="rId11"/>
      <w:footerReference w:type="even" r:id="rId12"/>
      <w:footerReference w:type="default" r:id="rId13"/>
      <w:type w:val="continuous"/>
      <w:pgSz w:w="11906" w:h="16838"/>
      <w:pgMar w:top="2552" w:right="1418" w:bottom="1418" w:left="2098" w:header="539" w:footer="561"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A25" w:rsidRDefault="00CE2A25">
      <w:r>
        <w:separator/>
      </w:r>
    </w:p>
  </w:endnote>
  <w:endnote w:type="continuationSeparator" w:id="0">
    <w:p w:rsidR="00CE2A25" w:rsidRDefault="00CE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TLDocumentaT">
    <w:charset w:val="00"/>
    <w:family w:val="auto"/>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DTL Documenta T">
    <w:panose1 w:val="00000000000000000000"/>
    <w:charset w:val="00"/>
    <w:family w:val="roman"/>
    <w:notTrueType/>
    <w:pitch w:val="default"/>
  </w:font>
  <w:font w:name="MTimesNew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TL Documenta T Italic">
    <w:altName w:val="Times New Roman"/>
    <w:charset w:val="00"/>
    <w:family w:val="auto"/>
    <w:pitch w:val="variable"/>
    <w:sig w:usb0="03000000"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427" w:rsidRDefault="00BC5427" w:rsidP="00CA3A61">
    <w:pPr>
      <w:pStyle w:val="Voettekst"/>
      <w:framePr w:wrap="around" w:vAnchor="text" w:hAnchor="margin" w:xAlign="outside" w:y="1"/>
      <w:rPr>
        <w:rStyle w:val="Paginanummer"/>
      </w:rPr>
    </w:pPr>
    <w:r>
      <w:rPr>
        <w:rStyle w:val="Paginanummer"/>
      </w:rPr>
      <w:fldChar w:fldCharType="begin"/>
    </w:r>
    <w:r>
      <w:rPr>
        <w:rStyle w:val="Paginanummer"/>
      </w:rPr>
      <w:instrText xml:space="preserve">PAGE  </w:instrText>
    </w:r>
    <w:r>
      <w:rPr>
        <w:rStyle w:val="Paginanummer"/>
      </w:rPr>
      <w:fldChar w:fldCharType="end"/>
    </w:r>
  </w:p>
  <w:p w:rsidR="00BC5427" w:rsidRDefault="00BC5427" w:rsidP="00FB35E3">
    <w:pPr>
      <w:pStyle w:val="Voettekst"/>
      <w:ind w:right="360" w:firstLine="360"/>
    </w:pPr>
    <w:r>
      <w:rPr>
        <w:color w:val="808080"/>
      </w:rPr>
      <w:t>Rekenkamer Amsterdam</w:t>
    </w:r>
    <w:r>
      <w:rPr>
        <w:color w:val="808080"/>
      </w:rPr>
      <w:tab/>
      <w:t xml:space="preserve">                                                             Pagina                                                           </w:t>
    </w:r>
    <w:r>
      <w:rPr>
        <w:color w:val="808080"/>
      </w:rPr>
      <w:fldChar w:fldCharType="begin"/>
    </w:r>
    <w:r>
      <w:rPr>
        <w:color w:val="808080"/>
      </w:rPr>
      <w:instrText xml:space="preserve"> DATE \@ "d-M-yyyy" </w:instrText>
    </w:r>
    <w:r>
      <w:rPr>
        <w:color w:val="808080"/>
      </w:rPr>
      <w:fldChar w:fldCharType="separate"/>
    </w:r>
    <w:r w:rsidR="00CE2A25">
      <w:rPr>
        <w:noProof/>
        <w:color w:val="808080"/>
      </w:rPr>
      <w:t>27-1-2016</w:t>
    </w:r>
    <w:r>
      <w:rPr>
        <w:color w:val="80808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2" w:name="_Toc76438379"/>
  <w:bookmarkStart w:id="13" w:name="_Toc84231688"/>
  <w:bookmarkStart w:id="14" w:name="_Toc84231881"/>
  <w:bookmarkStart w:id="15" w:name="_Toc84322276"/>
  <w:bookmarkStart w:id="16" w:name="_Toc84322306"/>
  <w:bookmarkStart w:id="17" w:name="_Toc84322342"/>
  <w:p w:rsidR="00BC5427" w:rsidRPr="00FB35E3" w:rsidRDefault="00BC5427" w:rsidP="00CA3A61">
    <w:pPr>
      <w:pStyle w:val="Voettekst"/>
      <w:framePr w:wrap="around" w:vAnchor="text" w:hAnchor="margin" w:xAlign="outside" w:y="1"/>
      <w:rPr>
        <w:rStyle w:val="Paginanummer"/>
        <w:rFonts w:ascii="Times New Roman" w:hAnsi="Times New Roman"/>
        <w:sz w:val="22"/>
        <w:szCs w:val="22"/>
      </w:rPr>
    </w:pPr>
    <w:r w:rsidRPr="00FB35E3">
      <w:rPr>
        <w:rStyle w:val="Paginanummer"/>
        <w:rFonts w:ascii="Times New Roman" w:hAnsi="Times New Roman"/>
        <w:sz w:val="22"/>
        <w:szCs w:val="22"/>
      </w:rPr>
      <w:fldChar w:fldCharType="begin"/>
    </w:r>
    <w:r w:rsidRPr="00FB35E3">
      <w:rPr>
        <w:rStyle w:val="Paginanummer"/>
        <w:rFonts w:ascii="Times New Roman" w:hAnsi="Times New Roman"/>
        <w:sz w:val="22"/>
        <w:szCs w:val="22"/>
      </w:rPr>
      <w:instrText xml:space="preserve">PAGE  </w:instrText>
    </w:r>
    <w:r w:rsidRPr="00FB35E3">
      <w:rPr>
        <w:rStyle w:val="Paginanummer"/>
        <w:rFonts w:ascii="Times New Roman" w:hAnsi="Times New Roman"/>
        <w:sz w:val="22"/>
        <w:szCs w:val="22"/>
      </w:rPr>
      <w:fldChar w:fldCharType="separate"/>
    </w:r>
    <w:r w:rsidR="00CE2A25">
      <w:rPr>
        <w:rStyle w:val="Paginanummer"/>
        <w:rFonts w:ascii="Times New Roman" w:hAnsi="Times New Roman"/>
        <w:noProof/>
        <w:sz w:val="22"/>
        <w:szCs w:val="22"/>
      </w:rPr>
      <w:t>7</w:t>
    </w:r>
    <w:r w:rsidRPr="00FB35E3">
      <w:rPr>
        <w:rStyle w:val="Paginanummer"/>
        <w:rFonts w:ascii="Times New Roman" w:hAnsi="Times New Roman"/>
        <w:sz w:val="22"/>
        <w:szCs w:val="22"/>
      </w:rPr>
      <w:fldChar w:fldCharType="end"/>
    </w:r>
  </w:p>
  <w:p w:rsidR="00BC5427" w:rsidRDefault="00BC5427" w:rsidP="00FB35E3">
    <w:pPr>
      <w:pStyle w:val="Voettekst"/>
      <w:ind w:right="360" w:firstLine="360"/>
      <w:rPr>
        <w:color w:val="808080"/>
      </w:rPr>
    </w:pPr>
  </w:p>
  <w:bookmarkEnd w:id="12"/>
  <w:bookmarkEnd w:id="13"/>
  <w:bookmarkEnd w:id="14"/>
  <w:bookmarkEnd w:id="15"/>
  <w:bookmarkEnd w:id="16"/>
  <w:bookmarkEnd w:id="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A25" w:rsidRDefault="00CE2A25">
      <w:r>
        <w:separator/>
      </w:r>
    </w:p>
  </w:footnote>
  <w:footnote w:type="continuationSeparator" w:id="0">
    <w:p w:rsidR="00CE2A25" w:rsidRDefault="00CE2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427" w:rsidRDefault="00CE2A25">
    <w:pPr>
      <w:ind w:left="-180"/>
    </w:pPr>
    <w:r>
      <w:rPr>
        <w:noProof/>
        <w:lang w:eastAsia="nl-NL"/>
      </w:rPr>
      <w:drawing>
        <wp:anchor distT="0" distB="0" distL="114300" distR="114300" simplePos="0" relativeHeight="251657216" behindDoc="0" locked="0" layoutInCell="1" allowOverlap="1">
          <wp:simplePos x="0" y="0"/>
          <wp:positionH relativeFrom="column">
            <wp:posOffset>-1270</wp:posOffset>
          </wp:positionH>
          <wp:positionV relativeFrom="paragraph">
            <wp:posOffset>635</wp:posOffset>
          </wp:positionV>
          <wp:extent cx="687070" cy="345440"/>
          <wp:effectExtent l="0" t="0" r="0" b="0"/>
          <wp:wrapNone/>
          <wp:docPr id="2" name="Afbeelding 2" descr="rekenkamer-logo-zw-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kenkamer-logo-zw-w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 cy="345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427" w:rsidRDefault="00CE2A25">
    <w:pPr>
      <w:ind w:hanging="720"/>
    </w:pPr>
    <w:r>
      <w:rPr>
        <w:noProof/>
        <w:lang w:eastAsia="nl-NL"/>
      </w:rPr>
      <w:drawing>
        <wp:anchor distT="0" distB="0" distL="114300" distR="114300" simplePos="0" relativeHeight="251658240" behindDoc="0" locked="0" layoutInCell="1" allowOverlap="1">
          <wp:simplePos x="0" y="0"/>
          <wp:positionH relativeFrom="page">
            <wp:posOffset>1332230</wp:posOffset>
          </wp:positionH>
          <wp:positionV relativeFrom="page">
            <wp:posOffset>363220</wp:posOffset>
          </wp:positionV>
          <wp:extent cx="798195" cy="401320"/>
          <wp:effectExtent l="0" t="0" r="1905" b="0"/>
          <wp:wrapNone/>
          <wp:docPr id="6" name="Afbeelding 6" descr="rekenkamer-logo-zw-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kenkamer-logo-zw-w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401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8C5"/>
    <w:multiLevelType w:val="hybridMultilevel"/>
    <w:tmpl w:val="5B787474"/>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4015A5A"/>
    <w:multiLevelType w:val="hybridMultilevel"/>
    <w:tmpl w:val="FAE49E56"/>
    <w:lvl w:ilvl="0" w:tplc="F538E5BA">
      <w:start w:val="1"/>
      <w:numFmt w:val="bullet"/>
      <w:lvlText w:val=""/>
      <w:lvlJc w:val="left"/>
      <w:pPr>
        <w:tabs>
          <w:tab w:val="num" w:pos="360"/>
        </w:tabs>
        <w:ind w:left="360" w:hanging="360"/>
      </w:pPr>
      <w:rPr>
        <w:rFonts w:ascii="Symbol" w:hAnsi="Symbol" w:hint="default"/>
        <w:sz w:val="14"/>
        <w:szCs w:val="14"/>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077E2385"/>
    <w:multiLevelType w:val="hybridMultilevel"/>
    <w:tmpl w:val="A87039A4"/>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94E32C9"/>
    <w:multiLevelType w:val="hybridMultilevel"/>
    <w:tmpl w:val="05500D86"/>
    <w:lvl w:ilvl="0" w:tplc="F538E5BA">
      <w:start w:val="1"/>
      <w:numFmt w:val="bullet"/>
      <w:lvlText w:val=""/>
      <w:lvlJc w:val="left"/>
      <w:pPr>
        <w:tabs>
          <w:tab w:val="num" w:pos="360"/>
        </w:tabs>
        <w:ind w:left="360" w:hanging="360"/>
      </w:pPr>
      <w:rPr>
        <w:rFonts w:ascii="Symbol" w:hAnsi="Symbol" w:hint="default"/>
        <w:sz w:val="14"/>
        <w:szCs w:val="14"/>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105E1559"/>
    <w:multiLevelType w:val="hybridMultilevel"/>
    <w:tmpl w:val="3B92ABE6"/>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3FF5C5F"/>
    <w:multiLevelType w:val="hybridMultilevel"/>
    <w:tmpl w:val="FD681D3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nsid w:val="14F66826"/>
    <w:multiLevelType w:val="hybridMultilevel"/>
    <w:tmpl w:val="7C8A5856"/>
    <w:lvl w:ilvl="0" w:tplc="F538E5BA">
      <w:start w:val="1"/>
      <w:numFmt w:val="bullet"/>
      <w:lvlText w:val=""/>
      <w:lvlJc w:val="left"/>
      <w:pPr>
        <w:tabs>
          <w:tab w:val="num" w:pos="360"/>
        </w:tabs>
        <w:ind w:left="360" w:hanging="360"/>
      </w:pPr>
      <w:rPr>
        <w:rFonts w:ascii="Symbol" w:hAnsi="Symbol" w:hint="default"/>
        <w:sz w:val="14"/>
        <w:szCs w:val="14"/>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1543593E"/>
    <w:multiLevelType w:val="hybridMultilevel"/>
    <w:tmpl w:val="AD005836"/>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177B039A"/>
    <w:multiLevelType w:val="hybridMultilevel"/>
    <w:tmpl w:val="D50A6C02"/>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nsid w:val="19BF5950"/>
    <w:multiLevelType w:val="hybridMultilevel"/>
    <w:tmpl w:val="2FCE579E"/>
    <w:lvl w:ilvl="0" w:tplc="F538E5BA">
      <w:start w:val="1"/>
      <w:numFmt w:val="bullet"/>
      <w:lvlText w:val=""/>
      <w:lvlJc w:val="left"/>
      <w:pPr>
        <w:tabs>
          <w:tab w:val="num" w:pos="360"/>
        </w:tabs>
        <w:ind w:left="360" w:hanging="360"/>
      </w:pPr>
      <w:rPr>
        <w:rFonts w:ascii="Symbol" w:hAnsi="Symbol" w:hint="default"/>
        <w:sz w:val="14"/>
        <w:szCs w:val="14"/>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nsid w:val="1B4F5B4B"/>
    <w:multiLevelType w:val="hybridMultilevel"/>
    <w:tmpl w:val="38D6CDD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D3C84680">
      <w:numFmt w:val="bullet"/>
      <w:lvlText w:val="–"/>
      <w:lvlJc w:val="left"/>
      <w:pPr>
        <w:tabs>
          <w:tab w:val="num" w:pos="1800"/>
        </w:tabs>
        <w:ind w:left="1800" w:hanging="360"/>
      </w:pPr>
      <w:rPr>
        <w:rFonts w:ascii="DTLDocumentaT" w:eastAsia="Times New Roman" w:hAnsi="DTLDocumentaT" w:cs="Arial"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nsid w:val="1BAB262B"/>
    <w:multiLevelType w:val="hybridMultilevel"/>
    <w:tmpl w:val="00645630"/>
    <w:lvl w:ilvl="0" w:tplc="F538E5BA">
      <w:start w:val="1"/>
      <w:numFmt w:val="bullet"/>
      <w:lvlText w:val=""/>
      <w:lvlJc w:val="left"/>
      <w:pPr>
        <w:tabs>
          <w:tab w:val="num" w:pos="360"/>
        </w:tabs>
        <w:ind w:left="360" w:hanging="360"/>
      </w:pPr>
      <w:rPr>
        <w:rFonts w:ascii="Symbol" w:hAnsi="Symbol" w:hint="default"/>
        <w:sz w:val="14"/>
        <w:szCs w:val="14"/>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nsid w:val="1C911CC6"/>
    <w:multiLevelType w:val="hybridMultilevel"/>
    <w:tmpl w:val="2B247E74"/>
    <w:lvl w:ilvl="0" w:tplc="F538E5BA">
      <w:start w:val="1"/>
      <w:numFmt w:val="bullet"/>
      <w:lvlText w:val=""/>
      <w:lvlJc w:val="left"/>
      <w:pPr>
        <w:tabs>
          <w:tab w:val="num" w:pos="360"/>
        </w:tabs>
        <w:ind w:left="360" w:hanging="360"/>
      </w:pPr>
      <w:rPr>
        <w:rFonts w:ascii="Symbol" w:hAnsi="Symbol" w:hint="default"/>
        <w:sz w:val="14"/>
        <w:szCs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1DF1D62"/>
    <w:multiLevelType w:val="multilevel"/>
    <w:tmpl w:val="C04CA814"/>
    <w:lvl w:ilvl="0">
      <w:start w:val="1"/>
      <w:numFmt w:val="decimal"/>
      <w:pStyle w:val="Kop1"/>
      <w:lvlText w:val="%1"/>
      <w:lvlJc w:val="left"/>
      <w:pPr>
        <w:tabs>
          <w:tab w:val="num" w:pos="0"/>
        </w:tabs>
        <w:ind w:left="0" w:hanging="567"/>
      </w:pPr>
      <w:rPr>
        <w:rFonts w:hint="default"/>
      </w:rPr>
    </w:lvl>
    <w:lvl w:ilvl="1">
      <w:start w:val="1"/>
      <w:numFmt w:val="decimal"/>
      <w:pStyle w:val="Kop2"/>
      <w:lvlText w:val="%1.%2"/>
      <w:lvlJc w:val="left"/>
      <w:pPr>
        <w:tabs>
          <w:tab w:val="num" w:pos="0"/>
        </w:tabs>
        <w:ind w:left="0" w:hanging="567"/>
      </w:pPr>
      <w:rPr>
        <w:rFonts w:hint="default"/>
      </w:rPr>
    </w:lvl>
    <w:lvl w:ilvl="2">
      <w:start w:val="1"/>
      <w:numFmt w:val="decimal"/>
      <w:pStyle w:val="Kop3"/>
      <w:lvlText w:val="%1.%2.%3"/>
      <w:lvlJc w:val="left"/>
      <w:pPr>
        <w:tabs>
          <w:tab w:val="num" w:pos="1418"/>
        </w:tabs>
        <w:ind w:left="1418" w:hanging="1418"/>
      </w:pPr>
      <w:rPr>
        <w:rFonts w:hint="default"/>
      </w:rPr>
    </w:lvl>
    <w:lvl w:ilvl="3">
      <w:start w:val="1"/>
      <w:numFmt w:val="decimal"/>
      <w:pStyle w:val="Kop4"/>
      <w:lvlText w:val="%1.%2.%3.%4"/>
      <w:lvlJc w:val="left"/>
      <w:pPr>
        <w:tabs>
          <w:tab w:val="num" w:pos="1418"/>
        </w:tabs>
        <w:ind w:left="1418" w:hanging="1418"/>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418"/>
        </w:tabs>
        <w:ind w:left="1418" w:hanging="1418"/>
      </w:pPr>
      <w:rPr>
        <w:rFonts w:hint="default"/>
      </w:rPr>
    </w:lvl>
    <w:lvl w:ilvl="6">
      <w:start w:val="1"/>
      <w:numFmt w:val="decimal"/>
      <w:pStyle w:val="Kop7"/>
      <w:lvlText w:val="%1.%2.%3.%4.%5.%6.%7"/>
      <w:lvlJc w:val="left"/>
      <w:pPr>
        <w:tabs>
          <w:tab w:val="num" w:pos="939"/>
        </w:tabs>
        <w:ind w:left="939" w:hanging="1296"/>
      </w:pPr>
      <w:rPr>
        <w:rFonts w:hint="default"/>
      </w:rPr>
    </w:lvl>
    <w:lvl w:ilvl="7">
      <w:start w:val="1"/>
      <w:numFmt w:val="decimal"/>
      <w:pStyle w:val="Kop8"/>
      <w:lvlText w:val="%1.%2.%3.%4.%5.%6.%7.%8"/>
      <w:lvlJc w:val="left"/>
      <w:pPr>
        <w:tabs>
          <w:tab w:val="num" w:pos="1083"/>
        </w:tabs>
        <w:ind w:left="1083" w:hanging="1440"/>
      </w:pPr>
      <w:rPr>
        <w:rFonts w:hint="default"/>
      </w:rPr>
    </w:lvl>
    <w:lvl w:ilvl="8">
      <w:start w:val="1"/>
      <w:numFmt w:val="decimal"/>
      <w:pStyle w:val="Kop9"/>
      <w:lvlText w:val="%1.%2.%3.%4.%5.%6.%7.%8.%9"/>
      <w:lvlJc w:val="left"/>
      <w:pPr>
        <w:tabs>
          <w:tab w:val="num" w:pos="1227"/>
        </w:tabs>
        <w:ind w:left="1227" w:hanging="1584"/>
      </w:pPr>
      <w:rPr>
        <w:rFonts w:hint="default"/>
      </w:rPr>
    </w:lvl>
  </w:abstractNum>
  <w:abstractNum w:abstractNumId="14">
    <w:nsid w:val="229B51FF"/>
    <w:multiLevelType w:val="hybridMultilevel"/>
    <w:tmpl w:val="CEF63FEE"/>
    <w:lvl w:ilvl="0" w:tplc="F538E5BA">
      <w:start w:val="1"/>
      <w:numFmt w:val="bullet"/>
      <w:lvlText w:val=""/>
      <w:lvlJc w:val="left"/>
      <w:pPr>
        <w:tabs>
          <w:tab w:val="num" w:pos="360"/>
        </w:tabs>
        <w:ind w:left="360" w:hanging="360"/>
      </w:pPr>
      <w:rPr>
        <w:rFonts w:ascii="Symbol" w:hAnsi="Symbol" w:hint="default"/>
        <w:sz w:val="14"/>
        <w:szCs w:val="14"/>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15">
    <w:nsid w:val="26AE1DB1"/>
    <w:multiLevelType w:val="hybridMultilevel"/>
    <w:tmpl w:val="06EE42B0"/>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27FE62ED"/>
    <w:multiLevelType w:val="hybridMultilevel"/>
    <w:tmpl w:val="BB1EE08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287B3C66"/>
    <w:multiLevelType w:val="hybridMultilevel"/>
    <w:tmpl w:val="94E6CE2A"/>
    <w:lvl w:ilvl="0" w:tplc="D090AAF2">
      <w:start w:val="1"/>
      <w:numFmt w:val="decimal"/>
      <w:lvlText w:val="%1."/>
      <w:lvlJc w:val="left"/>
      <w:pPr>
        <w:tabs>
          <w:tab w:val="num" w:pos="360"/>
        </w:tabs>
        <w:ind w:left="360" w:hanging="360"/>
      </w:pPr>
      <w:rPr>
        <w:rFonts w:hint="default"/>
      </w:rPr>
    </w:lvl>
    <w:lvl w:ilvl="1" w:tplc="AE7C59A2">
      <w:start w:val="1"/>
      <w:numFmt w:val="bullet"/>
      <w:lvlText w:val="-"/>
      <w:lvlJc w:val="left"/>
      <w:pPr>
        <w:tabs>
          <w:tab w:val="num" w:pos="1080"/>
        </w:tabs>
        <w:ind w:left="1080" w:hanging="360"/>
      </w:pPr>
      <w:rPr>
        <w:rFonts w:ascii="DTL Documenta T" w:eastAsia="Times New Roman" w:hAnsi="DTL Documenta T"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nsid w:val="296B378B"/>
    <w:multiLevelType w:val="hybridMultilevel"/>
    <w:tmpl w:val="084EE7E0"/>
    <w:lvl w:ilvl="0" w:tplc="F538E5BA">
      <w:start w:val="1"/>
      <w:numFmt w:val="bullet"/>
      <w:lvlText w:val=""/>
      <w:lvlJc w:val="left"/>
      <w:pPr>
        <w:tabs>
          <w:tab w:val="num" w:pos="360"/>
        </w:tabs>
        <w:ind w:left="360" w:hanging="360"/>
      </w:pPr>
      <w:rPr>
        <w:rFonts w:ascii="Symbol" w:hAnsi="Symbol" w:hint="default"/>
        <w:sz w:val="14"/>
        <w:szCs w:val="14"/>
      </w:rPr>
    </w:lvl>
    <w:lvl w:ilvl="1" w:tplc="6B145742">
      <w:numFmt w:val="bullet"/>
      <w:lvlText w:val="–"/>
      <w:lvlJc w:val="left"/>
      <w:pPr>
        <w:tabs>
          <w:tab w:val="num" w:pos="1080"/>
        </w:tabs>
        <w:ind w:left="1080" w:hanging="360"/>
      </w:pPr>
      <w:rPr>
        <w:rFonts w:ascii="DTL Documenta T" w:eastAsia="Times New Roman" w:hAnsi="DTL Documenta T" w:cs="Times New Roman"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nsid w:val="2BB920BE"/>
    <w:multiLevelType w:val="hybridMultilevel"/>
    <w:tmpl w:val="BC626CB2"/>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319560AE"/>
    <w:multiLevelType w:val="hybridMultilevel"/>
    <w:tmpl w:val="149E790A"/>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nsid w:val="321167E6"/>
    <w:multiLevelType w:val="hybridMultilevel"/>
    <w:tmpl w:val="91087504"/>
    <w:lvl w:ilvl="0" w:tplc="8B9C7654">
      <w:start w:val="1"/>
      <w:numFmt w:val="bullet"/>
      <w:lvlText w:val=""/>
      <w:lvlJc w:val="left"/>
      <w:pPr>
        <w:tabs>
          <w:tab w:val="num" w:pos="360"/>
        </w:tabs>
        <w:ind w:left="360" w:hanging="360"/>
      </w:pPr>
      <w:rPr>
        <w:rFonts w:ascii="Symbol" w:hAnsi="Symbol" w:hint="default"/>
        <w:sz w:val="12"/>
        <w:szCs w:val="12"/>
      </w:rPr>
    </w:lvl>
    <w:lvl w:ilvl="1" w:tplc="04130005">
      <w:start w:val="1"/>
      <w:numFmt w:val="bullet"/>
      <w:lvlText w:val=""/>
      <w:lvlJc w:val="left"/>
      <w:pPr>
        <w:tabs>
          <w:tab w:val="num" w:pos="1440"/>
        </w:tabs>
        <w:ind w:left="1440" w:hanging="360"/>
      </w:pPr>
      <w:rPr>
        <w:rFonts w:ascii="Wingdings" w:hAnsi="Wingdings" w:hint="default"/>
        <w:sz w:val="12"/>
        <w:szCs w:val="1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35AD7C75"/>
    <w:multiLevelType w:val="hybridMultilevel"/>
    <w:tmpl w:val="F3EC64FE"/>
    <w:lvl w:ilvl="0" w:tplc="8B9C7654">
      <w:start w:val="1"/>
      <w:numFmt w:val="bullet"/>
      <w:lvlText w:val=""/>
      <w:lvlJc w:val="left"/>
      <w:pPr>
        <w:tabs>
          <w:tab w:val="num" w:pos="360"/>
        </w:tabs>
        <w:ind w:left="360" w:hanging="360"/>
      </w:pPr>
      <w:rPr>
        <w:rFonts w:ascii="Symbol" w:hAnsi="Symbol" w:hint="default"/>
        <w:sz w:val="12"/>
        <w:szCs w:val="12"/>
      </w:rPr>
    </w:lvl>
    <w:lvl w:ilvl="1" w:tplc="04130001">
      <w:start w:val="1"/>
      <w:numFmt w:val="bullet"/>
      <w:lvlText w:val=""/>
      <w:lvlJc w:val="left"/>
      <w:pPr>
        <w:tabs>
          <w:tab w:val="num" w:pos="1080"/>
        </w:tabs>
        <w:ind w:left="1080" w:hanging="360"/>
      </w:pPr>
      <w:rPr>
        <w:rFonts w:ascii="Symbol" w:hAnsi="Symbol" w:hint="default"/>
        <w:sz w:val="12"/>
        <w:szCs w:val="12"/>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nsid w:val="366D2B95"/>
    <w:multiLevelType w:val="hybridMultilevel"/>
    <w:tmpl w:val="508463C2"/>
    <w:lvl w:ilvl="0" w:tplc="F538E5BA">
      <w:start w:val="1"/>
      <w:numFmt w:val="bullet"/>
      <w:lvlText w:val=""/>
      <w:lvlJc w:val="left"/>
      <w:pPr>
        <w:tabs>
          <w:tab w:val="num" w:pos="360"/>
        </w:tabs>
        <w:ind w:left="360" w:hanging="360"/>
      </w:pPr>
      <w:rPr>
        <w:rFonts w:ascii="Symbol" w:hAnsi="Symbol" w:hint="default"/>
        <w:sz w:val="14"/>
        <w:szCs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382E762F"/>
    <w:multiLevelType w:val="hybridMultilevel"/>
    <w:tmpl w:val="EDEADAF6"/>
    <w:lvl w:ilvl="0" w:tplc="F538E5BA">
      <w:start w:val="1"/>
      <w:numFmt w:val="bullet"/>
      <w:lvlText w:val=""/>
      <w:lvlJc w:val="left"/>
      <w:pPr>
        <w:tabs>
          <w:tab w:val="num" w:pos="360"/>
        </w:tabs>
        <w:ind w:left="360" w:hanging="360"/>
      </w:pPr>
      <w:rPr>
        <w:rFonts w:ascii="Symbol" w:hAnsi="Symbol" w:hint="default"/>
        <w:sz w:val="14"/>
        <w:szCs w:val="14"/>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nsid w:val="392B5A63"/>
    <w:multiLevelType w:val="hybridMultilevel"/>
    <w:tmpl w:val="99EEBA70"/>
    <w:lvl w:ilvl="0" w:tplc="F538E5BA">
      <w:start w:val="1"/>
      <w:numFmt w:val="bullet"/>
      <w:lvlText w:val=""/>
      <w:lvlJc w:val="left"/>
      <w:pPr>
        <w:tabs>
          <w:tab w:val="num" w:pos="360"/>
        </w:tabs>
        <w:ind w:left="360" w:hanging="360"/>
      </w:pPr>
      <w:rPr>
        <w:rFonts w:ascii="Symbol" w:hAnsi="Symbol" w:hint="default"/>
        <w:sz w:val="14"/>
        <w:szCs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3A161CA1"/>
    <w:multiLevelType w:val="hybridMultilevel"/>
    <w:tmpl w:val="CB60D732"/>
    <w:lvl w:ilvl="0" w:tplc="7A28C22C">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7">
    <w:nsid w:val="3DFD4924"/>
    <w:multiLevelType w:val="hybridMultilevel"/>
    <w:tmpl w:val="6046BFD4"/>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42F327BA"/>
    <w:multiLevelType w:val="hybridMultilevel"/>
    <w:tmpl w:val="EA42A72C"/>
    <w:lvl w:ilvl="0" w:tplc="04130001">
      <w:start w:val="1"/>
      <w:numFmt w:val="bullet"/>
      <w:lvlText w:val=""/>
      <w:lvlJc w:val="left"/>
      <w:pPr>
        <w:tabs>
          <w:tab w:val="num" w:pos="360"/>
        </w:tabs>
        <w:ind w:left="360" w:hanging="360"/>
      </w:pPr>
      <w:rPr>
        <w:rFonts w:ascii="Symbol" w:hAnsi="Symbol" w:hint="default"/>
      </w:rPr>
    </w:lvl>
    <w:lvl w:ilvl="1" w:tplc="A9548A2A">
      <w:numFmt w:val="bullet"/>
      <w:lvlText w:val="–"/>
      <w:lvlJc w:val="left"/>
      <w:pPr>
        <w:tabs>
          <w:tab w:val="num" w:pos="1440"/>
        </w:tabs>
        <w:ind w:left="1440" w:hanging="360"/>
      </w:pPr>
      <w:rPr>
        <w:rFonts w:ascii="DTLDocumentaT" w:eastAsia="Times New Roman" w:hAnsi="DTLDocumentaT" w:cs="MTimesNew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43763AAD"/>
    <w:multiLevelType w:val="hybridMultilevel"/>
    <w:tmpl w:val="992E0F40"/>
    <w:lvl w:ilvl="0" w:tplc="F538E5BA">
      <w:start w:val="1"/>
      <w:numFmt w:val="bullet"/>
      <w:lvlText w:val=""/>
      <w:lvlJc w:val="left"/>
      <w:pPr>
        <w:tabs>
          <w:tab w:val="num" w:pos="360"/>
        </w:tabs>
        <w:ind w:left="360" w:hanging="360"/>
      </w:pPr>
      <w:rPr>
        <w:rFonts w:ascii="Symbol" w:hAnsi="Symbol" w:hint="default"/>
        <w:sz w:val="14"/>
        <w:szCs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43803D46"/>
    <w:multiLevelType w:val="hybridMultilevel"/>
    <w:tmpl w:val="BEB813FC"/>
    <w:lvl w:ilvl="0" w:tplc="F538E5BA">
      <w:start w:val="1"/>
      <w:numFmt w:val="bullet"/>
      <w:lvlText w:val=""/>
      <w:lvlJc w:val="left"/>
      <w:pPr>
        <w:tabs>
          <w:tab w:val="num" w:pos="360"/>
        </w:tabs>
        <w:ind w:left="360" w:hanging="360"/>
      </w:pPr>
      <w:rPr>
        <w:rFonts w:ascii="Symbol" w:hAnsi="Symbol" w:hint="default"/>
        <w:sz w:val="14"/>
        <w:szCs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43E029ED"/>
    <w:multiLevelType w:val="hybridMultilevel"/>
    <w:tmpl w:val="ECA6387C"/>
    <w:lvl w:ilvl="0" w:tplc="04130013">
      <w:start w:val="1"/>
      <w:numFmt w:val="upperRoman"/>
      <w:lvlText w:val="%1."/>
      <w:lvlJc w:val="right"/>
      <w:pPr>
        <w:tabs>
          <w:tab w:val="num" w:pos="360"/>
        </w:tabs>
        <w:ind w:left="360" w:hanging="180"/>
      </w:pPr>
      <w:rPr>
        <w:rFonts w:hint="default"/>
      </w:rPr>
    </w:lvl>
    <w:lvl w:ilvl="1" w:tplc="04130003" w:tentative="1">
      <w:start w:val="1"/>
      <w:numFmt w:val="bullet"/>
      <w:lvlText w:val="o"/>
      <w:lvlJc w:val="left"/>
      <w:pPr>
        <w:tabs>
          <w:tab w:val="num" w:pos="1260"/>
        </w:tabs>
        <w:ind w:left="1260" w:hanging="360"/>
      </w:pPr>
      <w:rPr>
        <w:rFonts w:ascii="Courier New" w:hAnsi="Courier New" w:cs="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cs="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cs="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abstractNum w:abstractNumId="32">
    <w:nsid w:val="44D01B36"/>
    <w:multiLevelType w:val="hybridMultilevel"/>
    <w:tmpl w:val="25A463B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nsid w:val="4FF10F94"/>
    <w:multiLevelType w:val="hybridMultilevel"/>
    <w:tmpl w:val="BB3A5400"/>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51543C06"/>
    <w:multiLevelType w:val="hybridMultilevel"/>
    <w:tmpl w:val="E8B8A08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nsid w:val="52717FD7"/>
    <w:multiLevelType w:val="hybridMultilevel"/>
    <w:tmpl w:val="44D2B130"/>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nsid w:val="575222DD"/>
    <w:multiLevelType w:val="hybridMultilevel"/>
    <w:tmpl w:val="40B23FCC"/>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58F5766D"/>
    <w:multiLevelType w:val="hybridMultilevel"/>
    <w:tmpl w:val="02F606A0"/>
    <w:lvl w:ilvl="0" w:tplc="F538E5BA">
      <w:start w:val="1"/>
      <w:numFmt w:val="bullet"/>
      <w:lvlText w:val=""/>
      <w:lvlJc w:val="left"/>
      <w:pPr>
        <w:tabs>
          <w:tab w:val="num" w:pos="360"/>
        </w:tabs>
        <w:ind w:left="360" w:hanging="360"/>
      </w:pPr>
      <w:rPr>
        <w:rFonts w:ascii="Symbol" w:hAnsi="Symbol" w:hint="default"/>
        <w:sz w:val="14"/>
        <w:szCs w:val="14"/>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nsid w:val="5C044C35"/>
    <w:multiLevelType w:val="hybridMultilevel"/>
    <w:tmpl w:val="A1FCCAC6"/>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nsid w:val="5C0F6417"/>
    <w:multiLevelType w:val="hybridMultilevel"/>
    <w:tmpl w:val="2BF488E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5C79515E"/>
    <w:multiLevelType w:val="hybridMultilevel"/>
    <w:tmpl w:val="AC34B5B0"/>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5E7B71F2"/>
    <w:multiLevelType w:val="hybridMultilevel"/>
    <w:tmpl w:val="5F7ED00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2">
    <w:nsid w:val="5EF76B76"/>
    <w:multiLevelType w:val="hybridMultilevel"/>
    <w:tmpl w:val="A5229CF2"/>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61814E1B"/>
    <w:multiLevelType w:val="hybridMultilevel"/>
    <w:tmpl w:val="30B88CD2"/>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nsid w:val="642117B4"/>
    <w:multiLevelType w:val="hybridMultilevel"/>
    <w:tmpl w:val="E61A0C3E"/>
    <w:lvl w:ilvl="0" w:tplc="87D68E0A">
      <w:start w:val="1"/>
      <w:numFmt w:val="decimal"/>
      <w:lvlText w:val="%1."/>
      <w:lvlJc w:val="left"/>
      <w:pPr>
        <w:tabs>
          <w:tab w:val="num" w:pos="360"/>
        </w:tabs>
        <w:ind w:left="360" w:hanging="360"/>
      </w:pPr>
      <w:rPr>
        <w:rFonts w:ascii="DTLDocumentaT" w:hAnsi="DTLDocumentaT" w:hint="default"/>
        <w:sz w:val="22"/>
        <w:szCs w:val="22"/>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5">
    <w:nsid w:val="64820B31"/>
    <w:multiLevelType w:val="hybridMultilevel"/>
    <w:tmpl w:val="114AA812"/>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nsid w:val="676A1745"/>
    <w:multiLevelType w:val="hybridMultilevel"/>
    <w:tmpl w:val="C368EE6A"/>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nsid w:val="67921304"/>
    <w:multiLevelType w:val="hybridMultilevel"/>
    <w:tmpl w:val="78CC8B98"/>
    <w:lvl w:ilvl="0" w:tplc="F538E5BA">
      <w:start w:val="1"/>
      <w:numFmt w:val="bullet"/>
      <w:lvlText w:val=""/>
      <w:lvlJc w:val="left"/>
      <w:pPr>
        <w:tabs>
          <w:tab w:val="num" w:pos="360"/>
        </w:tabs>
        <w:ind w:left="360" w:hanging="360"/>
      </w:pPr>
      <w:rPr>
        <w:rFonts w:ascii="Symbol" w:hAnsi="Symbol" w:hint="default"/>
        <w:sz w:val="14"/>
        <w:szCs w:val="14"/>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8">
    <w:nsid w:val="695703CA"/>
    <w:multiLevelType w:val="hybridMultilevel"/>
    <w:tmpl w:val="E97A822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9">
    <w:nsid w:val="69842C2C"/>
    <w:multiLevelType w:val="hybridMultilevel"/>
    <w:tmpl w:val="F0F467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0">
    <w:nsid w:val="6C76460D"/>
    <w:multiLevelType w:val="hybridMultilevel"/>
    <w:tmpl w:val="3278B3A6"/>
    <w:lvl w:ilvl="0" w:tplc="F538E5BA">
      <w:start w:val="1"/>
      <w:numFmt w:val="bullet"/>
      <w:lvlText w:val=""/>
      <w:lvlJc w:val="left"/>
      <w:pPr>
        <w:tabs>
          <w:tab w:val="num" w:pos="360"/>
        </w:tabs>
        <w:ind w:left="360" w:hanging="360"/>
      </w:pPr>
      <w:rPr>
        <w:rFonts w:ascii="Symbol" w:hAnsi="Symbol" w:hint="default"/>
        <w:sz w:val="14"/>
        <w:szCs w:val="14"/>
      </w:rPr>
    </w:lvl>
    <w:lvl w:ilvl="1" w:tplc="8B9C7654">
      <w:start w:val="1"/>
      <w:numFmt w:val="bullet"/>
      <w:lvlText w:val=""/>
      <w:lvlJc w:val="left"/>
      <w:pPr>
        <w:tabs>
          <w:tab w:val="num" w:pos="1080"/>
        </w:tabs>
        <w:ind w:left="1080" w:hanging="360"/>
      </w:pPr>
      <w:rPr>
        <w:rFonts w:ascii="Symbol" w:hAnsi="Symbol" w:hint="default"/>
        <w:sz w:val="12"/>
        <w:szCs w:val="12"/>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1">
    <w:nsid w:val="6EA17130"/>
    <w:multiLevelType w:val="hybridMultilevel"/>
    <w:tmpl w:val="2C6EFBCA"/>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2">
    <w:nsid w:val="71423ECC"/>
    <w:multiLevelType w:val="hybridMultilevel"/>
    <w:tmpl w:val="B038C8F4"/>
    <w:lvl w:ilvl="0" w:tplc="F538E5BA">
      <w:start w:val="1"/>
      <w:numFmt w:val="bullet"/>
      <w:lvlText w:val=""/>
      <w:lvlJc w:val="left"/>
      <w:pPr>
        <w:tabs>
          <w:tab w:val="num" w:pos="360"/>
        </w:tabs>
        <w:ind w:left="360" w:hanging="360"/>
      </w:pPr>
      <w:rPr>
        <w:rFonts w:ascii="Symbol" w:hAnsi="Symbol" w:hint="default"/>
        <w:sz w:val="14"/>
        <w:szCs w:val="14"/>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3">
    <w:nsid w:val="74C278B5"/>
    <w:multiLevelType w:val="hybridMultilevel"/>
    <w:tmpl w:val="349E0F5C"/>
    <w:lvl w:ilvl="0" w:tplc="99EA2B4E">
      <w:start w:val="1"/>
      <w:numFmt w:val="bullet"/>
      <w:lvlText w:val=""/>
      <w:lvlJc w:val="left"/>
      <w:pPr>
        <w:tabs>
          <w:tab w:val="num" w:pos="360"/>
        </w:tabs>
        <w:ind w:left="360" w:hanging="360"/>
      </w:pPr>
      <w:rPr>
        <w:rFonts w:ascii="Symbol" w:hAnsi="Symbol" w:hint="default"/>
      </w:rPr>
    </w:lvl>
    <w:lvl w:ilvl="1" w:tplc="04130005">
      <w:start w:val="1"/>
      <w:numFmt w:val="bullet"/>
      <w:lvlText w:val=""/>
      <w:lvlJc w:val="left"/>
      <w:pPr>
        <w:tabs>
          <w:tab w:val="num" w:pos="1080"/>
        </w:tabs>
        <w:ind w:left="1080" w:hanging="360"/>
      </w:pPr>
      <w:rPr>
        <w:rFonts w:ascii="Wingdings" w:hAnsi="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4">
    <w:nsid w:val="76C363DC"/>
    <w:multiLevelType w:val="hybridMultilevel"/>
    <w:tmpl w:val="E8E0856A"/>
    <w:lvl w:ilvl="0" w:tplc="F538E5BA">
      <w:start w:val="1"/>
      <w:numFmt w:val="bullet"/>
      <w:lvlText w:val=""/>
      <w:lvlJc w:val="left"/>
      <w:pPr>
        <w:tabs>
          <w:tab w:val="num" w:pos="360"/>
        </w:tabs>
        <w:ind w:left="360" w:hanging="360"/>
      </w:pPr>
      <w:rPr>
        <w:rFonts w:ascii="Symbol" w:hAnsi="Symbol" w:hint="default"/>
        <w:sz w:val="14"/>
        <w:szCs w:val="14"/>
      </w:rPr>
    </w:lvl>
    <w:lvl w:ilvl="1" w:tplc="6B145742">
      <w:numFmt w:val="bullet"/>
      <w:lvlText w:val="–"/>
      <w:lvlJc w:val="left"/>
      <w:pPr>
        <w:tabs>
          <w:tab w:val="num" w:pos="1080"/>
        </w:tabs>
        <w:ind w:left="1080" w:hanging="360"/>
      </w:pPr>
      <w:rPr>
        <w:rFonts w:ascii="DTL Documenta T" w:eastAsia="Times New Roman" w:hAnsi="DTL Documenta T" w:cs="Times New Roman"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5">
    <w:nsid w:val="77195C27"/>
    <w:multiLevelType w:val="hybridMultilevel"/>
    <w:tmpl w:val="41EA0766"/>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6">
    <w:nsid w:val="77D318D3"/>
    <w:multiLevelType w:val="hybridMultilevel"/>
    <w:tmpl w:val="15D4E024"/>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0F">
      <w:start w:val="1"/>
      <w:numFmt w:val="decimal"/>
      <w:lvlText w:val="%3."/>
      <w:lvlJc w:val="left"/>
      <w:pPr>
        <w:tabs>
          <w:tab w:val="num" w:pos="360"/>
        </w:tabs>
        <w:ind w:left="360" w:hanging="36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7">
    <w:nsid w:val="78CF756E"/>
    <w:multiLevelType w:val="hybridMultilevel"/>
    <w:tmpl w:val="BCCC7696"/>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8">
    <w:nsid w:val="7AA85FB6"/>
    <w:multiLevelType w:val="hybridMultilevel"/>
    <w:tmpl w:val="2892CBC4"/>
    <w:lvl w:ilvl="0" w:tplc="EA52E712">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9">
    <w:nsid w:val="7B2D5124"/>
    <w:multiLevelType w:val="hybridMultilevel"/>
    <w:tmpl w:val="3BBC1B1A"/>
    <w:lvl w:ilvl="0" w:tplc="8B9C7654">
      <w:start w:val="1"/>
      <w:numFmt w:val="bullet"/>
      <w:lvlText w:val=""/>
      <w:lvlJc w:val="left"/>
      <w:pPr>
        <w:tabs>
          <w:tab w:val="num" w:pos="360"/>
        </w:tabs>
        <w:ind w:left="360" w:hanging="360"/>
      </w:pPr>
      <w:rPr>
        <w:rFonts w:ascii="Symbol" w:hAnsi="Symbol"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0">
    <w:nsid w:val="7FA95A4D"/>
    <w:multiLevelType w:val="hybridMultilevel"/>
    <w:tmpl w:val="1AB4C196"/>
    <w:lvl w:ilvl="0" w:tplc="0413000F">
      <w:start w:val="1"/>
      <w:numFmt w:val="decimal"/>
      <w:lvlText w:val="%1."/>
      <w:lvlJc w:val="left"/>
      <w:pPr>
        <w:tabs>
          <w:tab w:val="num" w:pos="360"/>
        </w:tabs>
        <w:ind w:left="360" w:hanging="360"/>
      </w:pPr>
    </w:lvl>
    <w:lvl w:ilvl="1" w:tplc="8B9C7654">
      <w:start w:val="1"/>
      <w:numFmt w:val="bullet"/>
      <w:lvlText w:val=""/>
      <w:lvlJc w:val="left"/>
      <w:pPr>
        <w:tabs>
          <w:tab w:val="num" w:pos="1440"/>
        </w:tabs>
        <w:ind w:left="1440" w:hanging="360"/>
      </w:pPr>
      <w:rPr>
        <w:rFonts w:ascii="Symbol" w:hAnsi="Symbol" w:hint="default"/>
        <w:sz w:val="12"/>
        <w:szCs w:val="12"/>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20"/>
  </w:num>
  <w:num w:numId="4">
    <w:abstractNumId w:val="43"/>
  </w:num>
  <w:num w:numId="5">
    <w:abstractNumId w:val="58"/>
  </w:num>
  <w:num w:numId="6">
    <w:abstractNumId w:val="53"/>
  </w:num>
  <w:num w:numId="7">
    <w:abstractNumId w:val="44"/>
  </w:num>
  <w:num w:numId="8">
    <w:abstractNumId w:val="41"/>
  </w:num>
  <w:num w:numId="9">
    <w:abstractNumId w:val="45"/>
  </w:num>
  <w:num w:numId="10">
    <w:abstractNumId w:val="56"/>
  </w:num>
  <w:num w:numId="11">
    <w:abstractNumId w:val="38"/>
  </w:num>
  <w:num w:numId="12">
    <w:abstractNumId w:val="46"/>
  </w:num>
  <w:num w:numId="13">
    <w:abstractNumId w:val="22"/>
  </w:num>
  <w:num w:numId="14">
    <w:abstractNumId w:val="51"/>
  </w:num>
  <w:num w:numId="15">
    <w:abstractNumId w:val="4"/>
  </w:num>
  <w:num w:numId="16">
    <w:abstractNumId w:val="55"/>
  </w:num>
  <w:num w:numId="17">
    <w:abstractNumId w:val="19"/>
  </w:num>
  <w:num w:numId="18">
    <w:abstractNumId w:val="7"/>
  </w:num>
  <w:num w:numId="19">
    <w:abstractNumId w:val="42"/>
  </w:num>
  <w:num w:numId="20">
    <w:abstractNumId w:val="17"/>
  </w:num>
  <w:num w:numId="21">
    <w:abstractNumId w:val="16"/>
  </w:num>
  <w:num w:numId="22">
    <w:abstractNumId w:val="57"/>
  </w:num>
  <w:num w:numId="23">
    <w:abstractNumId w:val="26"/>
  </w:num>
  <w:num w:numId="24">
    <w:abstractNumId w:val="60"/>
  </w:num>
  <w:num w:numId="25">
    <w:abstractNumId w:val="40"/>
  </w:num>
  <w:num w:numId="26">
    <w:abstractNumId w:val="33"/>
  </w:num>
  <w:num w:numId="27">
    <w:abstractNumId w:val="2"/>
  </w:num>
  <w:num w:numId="28">
    <w:abstractNumId w:val="10"/>
  </w:num>
  <w:num w:numId="29">
    <w:abstractNumId w:val="8"/>
  </w:num>
  <w:num w:numId="30">
    <w:abstractNumId w:val="49"/>
  </w:num>
  <w:num w:numId="31">
    <w:abstractNumId w:val="34"/>
  </w:num>
  <w:num w:numId="32">
    <w:abstractNumId w:val="39"/>
  </w:num>
  <w:num w:numId="33">
    <w:abstractNumId w:val="48"/>
  </w:num>
  <w:num w:numId="34">
    <w:abstractNumId w:val="28"/>
  </w:num>
  <w:num w:numId="35">
    <w:abstractNumId w:val="36"/>
  </w:num>
  <w:num w:numId="36">
    <w:abstractNumId w:val="32"/>
  </w:num>
  <w:num w:numId="37">
    <w:abstractNumId w:val="0"/>
  </w:num>
  <w:num w:numId="38">
    <w:abstractNumId w:val="15"/>
  </w:num>
  <w:num w:numId="39">
    <w:abstractNumId w:val="27"/>
  </w:num>
  <w:num w:numId="40">
    <w:abstractNumId w:val="21"/>
  </w:num>
  <w:num w:numId="41">
    <w:abstractNumId w:val="31"/>
  </w:num>
  <w:num w:numId="42">
    <w:abstractNumId w:val="35"/>
  </w:num>
  <w:num w:numId="43">
    <w:abstractNumId w:val="37"/>
  </w:num>
  <w:num w:numId="44">
    <w:abstractNumId w:val="50"/>
  </w:num>
  <w:num w:numId="45">
    <w:abstractNumId w:val="24"/>
  </w:num>
  <w:num w:numId="46">
    <w:abstractNumId w:val="11"/>
  </w:num>
  <w:num w:numId="47">
    <w:abstractNumId w:val="1"/>
  </w:num>
  <w:num w:numId="48">
    <w:abstractNumId w:val="54"/>
  </w:num>
  <w:num w:numId="49">
    <w:abstractNumId w:val="18"/>
  </w:num>
  <w:num w:numId="50">
    <w:abstractNumId w:val="47"/>
  </w:num>
  <w:num w:numId="51">
    <w:abstractNumId w:val="9"/>
  </w:num>
  <w:num w:numId="52">
    <w:abstractNumId w:val="3"/>
  </w:num>
  <w:num w:numId="53">
    <w:abstractNumId w:val="30"/>
  </w:num>
  <w:num w:numId="54">
    <w:abstractNumId w:val="29"/>
  </w:num>
  <w:num w:numId="55">
    <w:abstractNumId w:val="6"/>
  </w:num>
  <w:num w:numId="56">
    <w:abstractNumId w:val="12"/>
  </w:num>
  <w:num w:numId="57">
    <w:abstractNumId w:val="52"/>
  </w:num>
  <w:num w:numId="58">
    <w:abstractNumId w:val="23"/>
  </w:num>
  <w:num w:numId="59">
    <w:abstractNumId w:val="14"/>
  </w:num>
  <w:num w:numId="60">
    <w:abstractNumId w:val="25"/>
  </w:num>
  <w:num w:numId="61">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25"/>
    <w:rsid w:val="00012D1D"/>
    <w:rsid w:val="00015A0A"/>
    <w:rsid w:val="00016216"/>
    <w:rsid w:val="00017E8B"/>
    <w:rsid w:val="00021D79"/>
    <w:rsid w:val="00021E58"/>
    <w:rsid w:val="000233E6"/>
    <w:rsid w:val="00024281"/>
    <w:rsid w:val="00024C13"/>
    <w:rsid w:val="00024DA2"/>
    <w:rsid w:val="00025702"/>
    <w:rsid w:val="00025C95"/>
    <w:rsid w:val="00031871"/>
    <w:rsid w:val="000320D2"/>
    <w:rsid w:val="0003335F"/>
    <w:rsid w:val="0003609E"/>
    <w:rsid w:val="00041439"/>
    <w:rsid w:val="00041B40"/>
    <w:rsid w:val="00043A69"/>
    <w:rsid w:val="000446AE"/>
    <w:rsid w:val="00046899"/>
    <w:rsid w:val="00047524"/>
    <w:rsid w:val="000505E3"/>
    <w:rsid w:val="000510DA"/>
    <w:rsid w:val="000512FD"/>
    <w:rsid w:val="00051DC5"/>
    <w:rsid w:val="0005295A"/>
    <w:rsid w:val="0005485D"/>
    <w:rsid w:val="00060149"/>
    <w:rsid w:val="000608B2"/>
    <w:rsid w:val="0006249E"/>
    <w:rsid w:val="00062E89"/>
    <w:rsid w:val="000651B9"/>
    <w:rsid w:val="00065E65"/>
    <w:rsid w:val="00067575"/>
    <w:rsid w:val="00075B48"/>
    <w:rsid w:val="000774E3"/>
    <w:rsid w:val="00077A11"/>
    <w:rsid w:val="000801A0"/>
    <w:rsid w:val="00081ED0"/>
    <w:rsid w:val="0008205E"/>
    <w:rsid w:val="00082616"/>
    <w:rsid w:val="000836C9"/>
    <w:rsid w:val="000874E6"/>
    <w:rsid w:val="0009028E"/>
    <w:rsid w:val="000915C2"/>
    <w:rsid w:val="00092CE9"/>
    <w:rsid w:val="00094FCF"/>
    <w:rsid w:val="00095346"/>
    <w:rsid w:val="000968B1"/>
    <w:rsid w:val="00097916"/>
    <w:rsid w:val="000A150B"/>
    <w:rsid w:val="000A165A"/>
    <w:rsid w:val="000A2C3C"/>
    <w:rsid w:val="000A367B"/>
    <w:rsid w:val="000A39FE"/>
    <w:rsid w:val="000A4183"/>
    <w:rsid w:val="000A716D"/>
    <w:rsid w:val="000B1925"/>
    <w:rsid w:val="000B2EED"/>
    <w:rsid w:val="000B312D"/>
    <w:rsid w:val="000B6B84"/>
    <w:rsid w:val="000B6D75"/>
    <w:rsid w:val="000C1255"/>
    <w:rsid w:val="000C1F15"/>
    <w:rsid w:val="000C2496"/>
    <w:rsid w:val="000C463F"/>
    <w:rsid w:val="000C547D"/>
    <w:rsid w:val="000C79B7"/>
    <w:rsid w:val="000C7F40"/>
    <w:rsid w:val="000D1CD4"/>
    <w:rsid w:val="000D43D8"/>
    <w:rsid w:val="000D5A36"/>
    <w:rsid w:val="000D6372"/>
    <w:rsid w:val="000E7032"/>
    <w:rsid w:val="000E7537"/>
    <w:rsid w:val="000F572F"/>
    <w:rsid w:val="000F66EE"/>
    <w:rsid w:val="00100686"/>
    <w:rsid w:val="0010239D"/>
    <w:rsid w:val="00102D98"/>
    <w:rsid w:val="00104586"/>
    <w:rsid w:val="00104820"/>
    <w:rsid w:val="001056FC"/>
    <w:rsid w:val="001064DB"/>
    <w:rsid w:val="00106E74"/>
    <w:rsid w:val="00111401"/>
    <w:rsid w:val="00111985"/>
    <w:rsid w:val="0011220F"/>
    <w:rsid w:val="00112FEE"/>
    <w:rsid w:val="001136DF"/>
    <w:rsid w:val="00113D58"/>
    <w:rsid w:val="00114372"/>
    <w:rsid w:val="001143F3"/>
    <w:rsid w:val="00121159"/>
    <w:rsid w:val="0012329F"/>
    <w:rsid w:val="00124638"/>
    <w:rsid w:val="0012629A"/>
    <w:rsid w:val="0013294E"/>
    <w:rsid w:val="00133127"/>
    <w:rsid w:val="001340C1"/>
    <w:rsid w:val="00135684"/>
    <w:rsid w:val="001423F6"/>
    <w:rsid w:val="001442E7"/>
    <w:rsid w:val="001463E9"/>
    <w:rsid w:val="00146BB9"/>
    <w:rsid w:val="001513A4"/>
    <w:rsid w:val="00156087"/>
    <w:rsid w:val="00156402"/>
    <w:rsid w:val="00160EA4"/>
    <w:rsid w:val="00160F0D"/>
    <w:rsid w:val="00161F82"/>
    <w:rsid w:val="00163945"/>
    <w:rsid w:val="00171AE1"/>
    <w:rsid w:val="00171D43"/>
    <w:rsid w:val="001773BB"/>
    <w:rsid w:val="0017776A"/>
    <w:rsid w:val="001835C9"/>
    <w:rsid w:val="00183D1A"/>
    <w:rsid w:val="00184295"/>
    <w:rsid w:val="00184A19"/>
    <w:rsid w:val="001852C0"/>
    <w:rsid w:val="00185C5D"/>
    <w:rsid w:val="0018619E"/>
    <w:rsid w:val="001867C1"/>
    <w:rsid w:val="00187167"/>
    <w:rsid w:val="00192C05"/>
    <w:rsid w:val="0019674F"/>
    <w:rsid w:val="00196B57"/>
    <w:rsid w:val="001A0273"/>
    <w:rsid w:val="001A1964"/>
    <w:rsid w:val="001B2221"/>
    <w:rsid w:val="001B68F6"/>
    <w:rsid w:val="001C646A"/>
    <w:rsid w:val="001C65E3"/>
    <w:rsid w:val="001C7013"/>
    <w:rsid w:val="001D0F0B"/>
    <w:rsid w:val="001D1B19"/>
    <w:rsid w:val="001D24AA"/>
    <w:rsid w:val="001E19E0"/>
    <w:rsid w:val="001E340D"/>
    <w:rsid w:val="001E4B90"/>
    <w:rsid w:val="001E6EDE"/>
    <w:rsid w:val="001F1029"/>
    <w:rsid w:val="001F2154"/>
    <w:rsid w:val="001F3D08"/>
    <w:rsid w:val="001F4642"/>
    <w:rsid w:val="001F5672"/>
    <w:rsid w:val="002043B4"/>
    <w:rsid w:val="0020556B"/>
    <w:rsid w:val="00207716"/>
    <w:rsid w:val="00213749"/>
    <w:rsid w:val="0021495F"/>
    <w:rsid w:val="00215825"/>
    <w:rsid w:val="0022093E"/>
    <w:rsid w:val="002212B5"/>
    <w:rsid w:val="00224C0B"/>
    <w:rsid w:val="00225EC5"/>
    <w:rsid w:val="00231114"/>
    <w:rsid w:val="00231161"/>
    <w:rsid w:val="00233B20"/>
    <w:rsid w:val="00233E05"/>
    <w:rsid w:val="00235C7E"/>
    <w:rsid w:val="0023761A"/>
    <w:rsid w:val="00241526"/>
    <w:rsid w:val="00241F23"/>
    <w:rsid w:val="002457A4"/>
    <w:rsid w:val="00247768"/>
    <w:rsid w:val="002505B3"/>
    <w:rsid w:val="00251FC7"/>
    <w:rsid w:val="00254407"/>
    <w:rsid w:val="00255194"/>
    <w:rsid w:val="00256173"/>
    <w:rsid w:val="00257B95"/>
    <w:rsid w:val="002606B8"/>
    <w:rsid w:val="00261BE5"/>
    <w:rsid w:val="00265BBE"/>
    <w:rsid w:val="00266CAF"/>
    <w:rsid w:val="00266FFB"/>
    <w:rsid w:val="0026742A"/>
    <w:rsid w:val="00267A60"/>
    <w:rsid w:val="00267E49"/>
    <w:rsid w:val="002748DD"/>
    <w:rsid w:val="00274CC7"/>
    <w:rsid w:val="00274E23"/>
    <w:rsid w:val="00277C45"/>
    <w:rsid w:val="00280710"/>
    <w:rsid w:val="00280E0F"/>
    <w:rsid w:val="00281AB9"/>
    <w:rsid w:val="002825BD"/>
    <w:rsid w:val="002827A4"/>
    <w:rsid w:val="002860C1"/>
    <w:rsid w:val="00286668"/>
    <w:rsid w:val="00295479"/>
    <w:rsid w:val="00295CFE"/>
    <w:rsid w:val="0029621C"/>
    <w:rsid w:val="002A0919"/>
    <w:rsid w:val="002A169F"/>
    <w:rsid w:val="002B0198"/>
    <w:rsid w:val="002B035B"/>
    <w:rsid w:val="002B2910"/>
    <w:rsid w:val="002B2B2E"/>
    <w:rsid w:val="002B3273"/>
    <w:rsid w:val="002B360E"/>
    <w:rsid w:val="002B41AB"/>
    <w:rsid w:val="002B73F8"/>
    <w:rsid w:val="002C0322"/>
    <w:rsid w:val="002C0754"/>
    <w:rsid w:val="002C22BC"/>
    <w:rsid w:val="002C23A9"/>
    <w:rsid w:val="002C33C4"/>
    <w:rsid w:val="002C4460"/>
    <w:rsid w:val="002C4E03"/>
    <w:rsid w:val="002C5C22"/>
    <w:rsid w:val="002C5E9C"/>
    <w:rsid w:val="002C718C"/>
    <w:rsid w:val="002D1455"/>
    <w:rsid w:val="002D14BE"/>
    <w:rsid w:val="002D245D"/>
    <w:rsid w:val="002D40DB"/>
    <w:rsid w:val="002D48BD"/>
    <w:rsid w:val="002E0DB6"/>
    <w:rsid w:val="002E1509"/>
    <w:rsid w:val="002E22AF"/>
    <w:rsid w:val="002E2849"/>
    <w:rsid w:val="002E40E7"/>
    <w:rsid w:val="002E47D2"/>
    <w:rsid w:val="002E7854"/>
    <w:rsid w:val="002F0740"/>
    <w:rsid w:val="002F0826"/>
    <w:rsid w:val="002F55C2"/>
    <w:rsid w:val="002F6F4F"/>
    <w:rsid w:val="002F7576"/>
    <w:rsid w:val="00300CCD"/>
    <w:rsid w:val="00301FD4"/>
    <w:rsid w:val="00304574"/>
    <w:rsid w:val="003058C6"/>
    <w:rsid w:val="00315490"/>
    <w:rsid w:val="0031751A"/>
    <w:rsid w:val="00324901"/>
    <w:rsid w:val="00325363"/>
    <w:rsid w:val="00326215"/>
    <w:rsid w:val="00326C60"/>
    <w:rsid w:val="0032741A"/>
    <w:rsid w:val="00327A65"/>
    <w:rsid w:val="003332B0"/>
    <w:rsid w:val="0033351A"/>
    <w:rsid w:val="003339EC"/>
    <w:rsid w:val="00333CAD"/>
    <w:rsid w:val="00333CAF"/>
    <w:rsid w:val="00333D77"/>
    <w:rsid w:val="0033468C"/>
    <w:rsid w:val="00340C58"/>
    <w:rsid w:val="003422F0"/>
    <w:rsid w:val="00342D0B"/>
    <w:rsid w:val="00342E49"/>
    <w:rsid w:val="00344853"/>
    <w:rsid w:val="0034697B"/>
    <w:rsid w:val="00346E64"/>
    <w:rsid w:val="0034701E"/>
    <w:rsid w:val="003533AC"/>
    <w:rsid w:val="00355571"/>
    <w:rsid w:val="00362319"/>
    <w:rsid w:val="003633EF"/>
    <w:rsid w:val="00364A2B"/>
    <w:rsid w:val="00365249"/>
    <w:rsid w:val="0036569C"/>
    <w:rsid w:val="00365722"/>
    <w:rsid w:val="003669C3"/>
    <w:rsid w:val="00367E6B"/>
    <w:rsid w:val="003709BF"/>
    <w:rsid w:val="0037106E"/>
    <w:rsid w:val="003720DA"/>
    <w:rsid w:val="0037327D"/>
    <w:rsid w:val="00373561"/>
    <w:rsid w:val="003744F7"/>
    <w:rsid w:val="00376252"/>
    <w:rsid w:val="003772EB"/>
    <w:rsid w:val="0038010D"/>
    <w:rsid w:val="00380D47"/>
    <w:rsid w:val="003812B9"/>
    <w:rsid w:val="00385546"/>
    <w:rsid w:val="00387070"/>
    <w:rsid w:val="003919D7"/>
    <w:rsid w:val="00391C97"/>
    <w:rsid w:val="00395327"/>
    <w:rsid w:val="00396314"/>
    <w:rsid w:val="00397425"/>
    <w:rsid w:val="00397F13"/>
    <w:rsid w:val="003A3960"/>
    <w:rsid w:val="003A4430"/>
    <w:rsid w:val="003A4FBF"/>
    <w:rsid w:val="003A5EA3"/>
    <w:rsid w:val="003A62F1"/>
    <w:rsid w:val="003A67D9"/>
    <w:rsid w:val="003A6A15"/>
    <w:rsid w:val="003A762F"/>
    <w:rsid w:val="003A76ED"/>
    <w:rsid w:val="003B1E47"/>
    <w:rsid w:val="003B3D49"/>
    <w:rsid w:val="003B42C2"/>
    <w:rsid w:val="003B596A"/>
    <w:rsid w:val="003B68A8"/>
    <w:rsid w:val="003B6AD3"/>
    <w:rsid w:val="003C572E"/>
    <w:rsid w:val="003C6D33"/>
    <w:rsid w:val="003C7F05"/>
    <w:rsid w:val="003D12C2"/>
    <w:rsid w:val="003D7034"/>
    <w:rsid w:val="003E02F5"/>
    <w:rsid w:val="003E0945"/>
    <w:rsid w:val="003E14C0"/>
    <w:rsid w:val="003E3810"/>
    <w:rsid w:val="003E4A36"/>
    <w:rsid w:val="003E6102"/>
    <w:rsid w:val="003E78F1"/>
    <w:rsid w:val="003E7925"/>
    <w:rsid w:val="003E7E5B"/>
    <w:rsid w:val="003F380C"/>
    <w:rsid w:val="003F499C"/>
    <w:rsid w:val="003F5883"/>
    <w:rsid w:val="004001C1"/>
    <w:rsid w:val="00400428"/>
    <w:rsid w:val="00404368"/>
    <w:rsid w:val="00406004"/>
    <w:rsid w:val="0040656B"/>
    <w:rsid w:val="00406F06"/>
    <w:rsid w:val="00410753"/>
    <w:rsid w:val="00410A35"/>
    <w:rsid w:val="00411887"/>
    <w:rsid w:val="00411E79"/>
    <w:rsid w:val="004152F6"/>
    <w:rsid w:val="004153B9"/>
    <w:rsid w:val="004221C5"/>
    <w:rsid w:val="00424B2C"/>
    <w:rsid w:val="00426656"/>
    <w:rsid w:val="00426BA3"/>
    <w:rsid w:val="00426F1A"/>
    <w:rsid w:val="00431659"/>
    <w:rsid w:val="00434886"/>
    <w:rsid w:val="00436393"/>
    <w:rsid w:val="00436FAD"/>
    <w:rsid w:val="00442519"/>
    <w:rsid w:val="00442E1D"/>
    <w:rsid w:val="00444A4A"/>
    <w:rsid w:val="00444FA7"/>
    <w:rsid w:val="0045034C"/>
    <w:rsid w:val="004508CE"/>
    <w:rsid w:val="00451280"/>
    <w:rsid w:val="004515B4"/>
    <w:rsid w:val="00462E3C"/>
    <w:rsid w:val="004657C3"/>
    <w:rsid w:val="004666A9"/>
    <w:rsid w:val="00466A83"/>
    <w:rsid w:val="00467D8F"/>
    <w:rsid w:val="00471AFA"/>
    <w:rsid w:val="0047311C"/>
    <w:rsid w:val="0047555D"/>
    <w:rsid w:val="0047576B"/>
    <w:rsid w:val="0047621F"/>
    <w:rsid w:val="00480244"/>
    <w:rsid w:val="00480D2E"/>
    <w:rsid w:val="0048190D"/>
    <w:rsid w:val="0048236C"/>
    <w:rsid w:val="00482F47"/>
    <w:rsid w:val="00483010"/>
    <w:rsid w:val="00483B1A"/>
    <w:rsid w:val="00483DA0"/>
    <w:rsid w:val="00486B1D"/>
    <w:rsid w:val="00486CA1"/>
    <w:rsid w:val="00490273"/>
    <w:rsid w:val="00492447"/>
    <w:rsid w:val="004947DC"/>
    <w:rsid w:val="00496131"/>
    <w:rsid w:val="004979C4"/>
    <w:rsid w:val="004A0F97"/>
    <w:rsid w:val="004A2013"/>
    <w:rsid w:val="004A2EA0"/>
    <w:rsid w:val="004A4FA2"/>
    <w:rsid w:val="004A5D6A"/>
    <w:rsid w:val="004B1848"/>
    <w:rsid w:val="004B33E5"/>
    <w:rsid w:val="004B3E02"/>
    <w:rsid w:val="004B3E9C"/>
    <w:rsid w:val="004B4544"/>
    <w:rsid w:val="004B45B2"/>
    <w:rsid w:val="004B66B8"/>
    <w:rsid w:val="004B6DA9"/>
    <w:rsid w:val="004B79BB"/>
    <w:rsid w:val="004B7A6A"/>
    <w:rsid w:val="004C0D7A"/>
    <w:rsid w:val="004C1002"/>
    <w:rsid w:val="004C47D5"/>
    <w:rsid w:val="004C4E67"/>
    <w:rsid w:val="004C62E6"/>
    <w:rsid w:val="004C7371"/>
    <w:rsid w:val="004C7C0A"/>
    <w:rsid w:val="004C7C2E"/>
    <w:rsid w:val="004D0B34"/>
    <w:rsid w:val="004D4BA8"/>
    <w:rsid w:val="004D6B1C"/>
    <w:rsid w:val="004D766C"/>
    <w:rsid w:val="004D7930"/>
    <w:rsid w:val="004E14BC"/>
    <w:rsid w:val="004E382C"/>
    <w:rsid w:val="004E3E82"/>
    <w:rsid w:val="004E3F7A"/>
    <w:rsid w:val="004E4E48"/>
    <w:rsid w:val="004E5D0A"/>
    <w:rsid w:val="004E6325"/>
    <w:rsid w:val="004E64C0"/>
    <w:rsid w:val="004E79A5"/>
    <w:rsid w:val="004F6006"/>
    <w:rsid w:val="00500616"/>
    <w:rsid w:val="00500C93"/>
    <w:rsid w:val="0050181A"/>
    <w:rsid w:val="00501E27"/>
    <w:rsid w:val="00506521"/>
    <w:rsid w:val="005074C2"/>
    <w:rsid w:val="005079D6"/>
    <w:rsid w:val="005108BA"/>
    <w:rsid w:val="005131FF"/>
    <w:rsid w:val="00514BDB"/>
    <w:rsid w:val="0051737C"/>
    <w:rsid w:val="00517AAB"/>
    <w:rsid w:val="00522068"/>
    <w:rsid w:val="00522428"/>
    <w:rsid w:val="005268F7"/>
    <w:rsid w:val="00530DAD"/>
    <w:rsid w:val="0053195A"/>
    <w:rsid w:val="005321E4"/>
    <w:rsid w:val="005343C4"/>
    <w:rsid w:val="00535A74"/>
    <w:rsid w:val="00542F18"/>
    <w:rsid w:val="00543263"/>
    <w:rsid w:val="00544343"/>
    <w:rsid w:val="00544382"/>
    <w:rsid w:val="00547548"/>
    <w:rsid w:val="00551B38"/>
    <w:rsid w:val="00553B06"/>
    <w:rsid w:val="005544BF"/>
    <w:rsid w:val="00554A52"/>
    <w:rsid w:val="00554AEE"/>
    <w:rsid w:val="005618BF"/>
    <w:rsid w:val="00562C69"/>
    <w:rsid w:val="00563233"/>
    <w:rsid w:val="005666FB"/>
    <w:rsid w:val="005708EE"/>
    <w:rsid w:val="00570A8F"/>
    <w:rsid w:val="00575487"/>
    <w:rsid w:val="00575E1D"/>
    <w:rsid w:val="00576022"/>
    <w:rsid w:val="005764CB"/>
    <w:rsid w:val="005809C9"/>
    <w:rsid w:val="00580D04"/>
    <w:rsid w:val="00582855"/>
    <w:rsid w:val="00585935"/>
    <w:rsid w:val="005868BB"/>
    <w:rsid w:val="005912C9"/>
    <w:rsid w:val="00591FB4"/>
    <w:rsid w:val="00593AAD"/>
    <w:rsid w:val="00594297"/>
    <w:rsid w:val="005942A8"/>
    <w:rsid w:val="00594C95"/>
    <w:rsid w:val="00595028"/>
    <w:rsid w:val="005951C6"/>
    <w:rsid w:val="005A2D5B"/>
    <w:rsid w:val="005A3069"/>
    <w:rsid w:val="005A3177"/>
    <w:rsid w:val="005A3DE6"/>
    <w:rsid w:val="005A45B5"/>
    <w:rsid w:val="005B04DB"/>
    <w:rsid w:val="005B1A0A"/>
    <w:rsid w:val="005B34EE"/>
    <w:rsid w:val="005C1609"/>
    <w:rsid w:val="005C729E"/>
    <w:rsid w:val="005D3BF3"/>
    <w:rsid w:val="005E12D4"/>
    <w:rsid w:val="005E4460"/>
    <w:rsid w:val="005E65AD"/>
    <w:rsid w:val="005E6E01"/>
    <w:rsid w:val="005F0E79"/>
    <w:rsid w:val="005F1375"/>
    <w:rsid w:val="005F219D"/>
    <w:rsid w:val="005F23B0"/>
    <w:rsid w:val="005F3E34"/>
    <w:rsid w:val="005F5F56"/>
    <w:rsid w:val="005F5FED"/>
    <w:rsid w:val="005F7CFD"/>
    <w:rsid w:val="00600133"/>
    <w:rsid w:val="006003CB"/>
    <w:rsid w:val="00601699"/>
    <w:rsid w:val="006033ED"/>
    <w:rsid w:val="006053E5"/>
    <w:rsid w:val="006061BD"/>
    <w:rsid w:val="00606A4D"/>
    <w:rsid w:val="00607052"/>
    <w:rsid w:val="006103E1"/>
    <w:rsid w:val="00613DD4"/>
    <w:rsid w:val="00614AED"/>
    <w:rsid w:val="006211E7"/>
    <w:rsid w:val="00626F37"/>
    <w:rsid w:val="0062782B"/>
    <w:rsid w:val="0063161B"/>
    <w:rsid w:val="006335E3"/>
    <w:rsid w:val="00633CF2"/>
    <w:rsid w:val="00634E00"/>
    <w:rsid w:val="006364CD"/>
    <w:rsid w:val="00636E94"/>
    <w:rsid w:val="0064100C"/>
    <w:rsid w:val="00641BAF"/>
    <w:rsid w:val="006421D4"/>
    <w:rsid w:val="00643791"/>
    <w:rsid w:val="0064416E"/>
    <w:rsid w:val="00644F8C"/>
    <w:rsid w:val="00646106"/>
    <w:rsid w:val="006464C4"/>
    <w:rsid w:val="00647B58"/>
    <w:rsid w:val="00650D53"/>
    <w:rsid w:val="00651137"/>
    <w:rsid w:val="00651F60"/>
    <w:rsid w:val="006530B2"/>
    <w:rsid w:val="00654AF4"/>
    <w:rsid w:val="0065619D"/>
    <w:rsid w:val="00657D19"/>
    <w:rsid w:val="00660A4A"/>
    <w:rsid w:val="00661319"/>
    <w:rsid w:val="00662DC7"/>
    <w:rsid w:val="006658F1"/>
    <w:rsid w:val="00666893"/>
    <w:rsid w:val="006677B5"/>
    <w:rsid w:val="00667B2E"/>
    <w:rsid w:val="00671975"/>
    <w:rsid w:val="006722C7"/>
    <w:rsid w:val="006728D6"/>
    <w:rsid w:val="00675AFB"/>
    <w:rsid w:val="00675E4C"/>
    <w:rsid w:val="00677B26"/>
    <w:rsid w:val="00680260"/>
    <w:rsid w:val="00680462"/>
    <w:rsid w:val="0068093D"/>
    <w:rsid w:val="00681AE3"/>
    <w:rsid w:val="00690B6F"/>
    <w:rsid w:val="00692297"/>
    <w:rsid w:val="00693785"/>
    <w:rsid w:val="00694E6C"/>
    <w:rsid w:val="00695257"/>
    <w:rsid w:val="0069546A"/>
    <w:rsid w:val="00697263"/>
    <w:rsid w:val="006A0A7D"/>
    <w:rsid w:val="006A12BB"/>
    <w:rsid w:val="006A137B"/>
    <w:rsid w:val="006A1541"/>
    <w:rsid w:val="006A1757"/>
    <w:rsid w:val="006A394F"/>
    <w:rsid w:val="006A4004"/>
    <w:rsid w:val="006A696D"/>
    <w:rsid w:val="006A6DD7"/>
    <w:rsid w:val="006A7725"/>
    <w:rsid w:val="006B1F14"/>
    <w:rsid w:val="006B3660"/>
    <w:rsid w:val="006B4077"/>
    <w:rsid w:val="006C1597"/>
    <w:rsid w:val="006C385E"/>
    <w:rsid w:val="006C397C"/>
    <w:rsid w:val="006C5CAE"/>
    <w:rsid w:val="006C76EF"/>
    <w:rsid w:val="006C7CBB"/>
    <w:rsid w:val="006E34EC"/>
    <w:rsid w:val="006E365B"/>
    <w:rsid w:val="006E535F"/>
    <w:rsid w:val="006E5753"/>
    <w:rsid w:val="006E5A43"/>
    <w:rsid w:val="006E5AAB"/>
    <w:rsid w:val="006E5C16"/>
    <w:rsid w:val="006E65D6"/>
    <w:rsid w:val="006F01C2"/>
    <w:rsid w:val="006F02B9"/>
    <w:rsid w:val="006F0CA0"/>
    <w:rsid w:val="006F0CC4"/>
    <w:rsid w:val="006F313F"/>
    <w:rsid w:val="006F52CE"/>
    <w:rsid w:val="006F5B3C"/>
    <w:rsid w:val="006F7A30"/>
    <w:rsid w:val="00701255"/>
    <w:rsid w:val="007017FA"/>
    <w:rsid w:val="00703006"/>
    <w:rsid w:val="007064AE"/>
    <w:rsid w:val="00707293"/>
    <w:rsid w:val="007109C1"/>
    <w:rsid w:val="0071601B"/>
    <w:rsid w:val="0072026E"/>
    <w:rsid w:val="00720F66"/>
    <w:rsid w:val="00721E51"/>
    <w:rsid w:val="00722033"/>
    <w:rsid w:val="0072448A"/>
    <w:rsid w:val="0072703F"/>
    <w:rsid w:val="0073264F"/>
    <w:rsid w:val="00733670"/>
    <w:rsid w:val="00740F0A"/>
    <w:rsid w:val="0074193E"/>
    <w:rsid w:val="00742360"/>
    <w:rsid w:val="00742756"/>
    <w:rsid w:val="00745350"/>
    <w:rsid w:val="007468CA"/>
    <w:rsid w:val="00747FED"/>
    <w:rsid w:val="007511D2"/>
    <w:rsid w:val="00751DE1"/>
    <w:rsid w:val="007520FF"/>
    <w:rsid w:val="007538C2"/>
    <w:rsid w:val="00757216"/>
    <w:rsid w:val="00757814"/>
    <w:rsid w:val="00762677"/>
    <w:rsid w:val="00764CDB"/>
    <w:rsid w:val="00766607"/>
    <w:rsid w:val="00767A62"/>
    <w:rsid w:val="00771C0C"/>
    <w:rsid w:val="0077769B"/>
    <w:rsid w:val="00781154"/>
    <w:rsid w:val="00782B2C"/>
    <w:rsid w:val="00783A8C"/>
    <w:rsid w:val="00784EB8"/>
    <w:rsid w:val="0078628D"/>
    <w:rsid w:val="007904D3"/>
    <w:rsid w:val="007907C2"/>
    <w:rsid w:val="0079257C"/>
    <w:rsid w:val="0079288F"/>
    <w:rsid w:val="007935AE"/>
    <w:rsid w:val="0079397C"/>
    <w:rsid w:val="00794173"/>
    <w:rsid w:val="00795631"/>
    <w:rsid w:val="00796245"/>
    <w:rsid w:val="007A0C6F"/>
    <w:rsid w:val="007A0F27"/>
    <w:rsid w:val="007A1729"/>
    <w:rsid w:val="007A2CA3"/>
    <w:rsid w:val="007A51C7"/>
    <w:rsid w:val="007A64AF"/>
    <w:rsid w:val="007B0B45"/>
    <w:rsid w:val="007B1BB8"/>
    <w:rsid w:val="007B4918"/>
    <w:rsid w:val="007B6149"/>
    <w:rsid w:val="007B67E5"/>
    <w:rsid w:val="007C23EA"/>
    <w:rsid w:val="007D1844"/>
    <w:rsid w:val="007D45BF"/>
    <w:rsid w:val="007D5BA6"/>
    <w:rsid w:val="007D6119"/>
    <w:rsid w:val="007E1C6F"/>
    <w:rsid w:val="007E3B56"/>
    <w:rsid w:val="007E4E15"/>
    <w:rsid w:val="007E65E2"/>
    <w:rsid w:val="007E71A4"/>
    <w:rsid w:val="007F033E"/>
    <w:rsid w:val="007F38FA"/>
    <w:rsid w:val="007F5698"/>
    <w:rsid w:val="007F6F53"/>
    <w:rsid w:val="008032C0"/>
    <w:rsid w:val="0080457C"/>
    <w:rsid w:val="0080462A"/>
    <w:rsid w:val="00804D57"/>
    <w:rsid w:val="00805999"/>
    <w:rsid w:val="00807473"/>
    <w:rsid w:val="00807826"/>
    <w:rsid w:val="00811C1A"/>
    <w:rsid w:val="00816AED"/>
    <w:rsid w:val="00817725"/>
    <w:rsid w:val="00817975"/>
    <w:rsid w:val="00817B81"/>
    <w:rsid w:val="00820B7A"/>
    <w:rsid w:val="00821180"/>
    <w:rsid w:val="0082125E"/>
    <w:rsid w:val="008216FF"/>
    <w:rsid w:val="008225E7"/>
    <w:rsid w:val="008250CC"/>
    <w:rsid w:val="008256F9"/>
    <w:rsid w:val="00825714"/>
    <w:rsid w:val="00826242"/>
    <w:rsid w:val="00826E66"/>
    <w:rsid w:val="008274E7"/>
    <w:rsid w:val="008316B3"/>
    <w:rsid w:val="008316EC"/>
    <w:rsid w:val="00832B43"/>
    <w:rsid w:val="00832EFE"/>
    <w:rsid w:val="008369D1"/>
    <w:rsid w:val="00836BE6"/>
    <w:rsid w:val="00837681"/>
    <w:rsid w:val="00840320"/>
    <w:rsid w:val="008424A9"/>
    <w:rsid w:val="00843379"/>
    <w:rsid w:val="00843902"/>
    <w:rsid w:val="008469C0"/>
    <w:rsid w:val="00850069"/>
    <w:rsid w:val="00853138"/>
    <w:rsid w:val="00854753"/>
    <w:rsid w:val="008555C4"/>
    <w:rsid w:val="00855F60"/>
    <w:rsid w:val="00857052"/>
    <w:rsid w:val="00860BD2"/>
    <w:rsid w:val="008615C0"/>
    <w:rsid w:val="00864F4C"/>
    <w:rsid w:val="00866967"/>
    <w:rsid w:val="00870F76"/>
    <w:rsid w:val="008710E1"/>
    <w:rsid w:val="00873364"/>
    <w:rsid w:val="00875F5B"/>
    <w:rsid w:val="00881129"/>
    <w:rsid w:val="00890023"/>
    <w:rsid w:val="00890B0A"/>
    <w:rsid w:val="0089103C"/>
    <w:rsid w:val="00891B61"/>
    <w:rsid w:val="00894702"/>
    <w:rsid w:val="008A1C78"/>
    <w:rsid w:val="008A2A55"/>
    <w:rsid w:val="008A3C3A"/>
    <w:rsid w:val="008A4CFD"/>
    <w:rsid w:val="008A555D"/>
    <w:rsid w:val="008B0ACF"/>
    <w:rsid w:val="008B2ECE"/>
    <w:rsid w:val="008B5E0F"/>
    <w:rsid w:val="008B7B36"/>
    <w:rsid w:val="008C1E75"/>
    <w:rsid w:val="008C2EFF"/>
    <w:rsid w:val="008C6513"/>
    <w:rsid w:val="008C76D4"/>
    <w:rsid w:val="008C7A1B"/>
    <w:rsid w:val="008D3C4A"/>
    <w:rsid w:val="008E0302"/>
    <w:rsid w:val="008E1CE9"/>
    <w:rsid w:val="008E2B1F"/>
    <w:rsid w:val="008E5424"/>
    <w:rsid w:val="008E7B1D"/>
    <w:rsid w:val="008F46C1"/>
    <w:rsid w:val="008F6F60"/>
    <w:rsid w:val="00902634"/>
    <w:rsid w:val="00903110"/>
    <w:rsid w:val="00905A98"/>
    <w:rsid w:val="00913407"/>
    <w:rsid w:val="00913938"/>
    <w:rsid w:val="00914F3B"/>
    <w:rsid w:val="00916264"/>
    <w:rsid w:val="0091770C"/>
    <w:rsid w:val="00920C74"/>
    <w:rsid w:val="00920CB9"/>
    <w:rsid w:val="00922573"/>
    <w:rsid w:val="00923091"/>
    <w:rsid w:val="0092521D"/>
    <w:rsid w:val="00931AD1"/>
    <w:rsid w:val="0093764F"/>
    <w:rsid w:val="0094309B"/>
    <w:rsid w:val="009435B4"/>
    <w:rsid w:val="009447BD"/>
    <w:rsid w:val="00945A48"/>
    <w:rsid w:val="009471C4"/>
    <w:rsid w:val="00951D89"/>
    <w:rsid w:val="00953F76"/>
    <w:rsid w:val="00956DA4"/>
    <w:rsid w:val="00960DD3"/>
    <w:rsid w:val="00963188"/>
    <w:rsid w:val="009648E0"/>
    <w:rsid w:val="00966B17"/>
    <w:rsid w:val="0097182F"/>
    <w:rsid w:val="00972819"/>
    <w:rsid w:val="00974B55"/>
    <w:rsid w:val="00976837"/>
    <w:rsid w:val="00977024"/>
    <w:rsid w:val="00977C7F"/>
    <w:rsid w:val="009813C2"/>
    <w:rsid w:val="009818D4"/>
    <w:rsid w:val="00981E22"/>
    <w:rsid w:val="009832C3"/>
    <w:rsid w:val="0098650B"/>
    <w:rsid w:val="009875CF"/>
    <w:rsid w:val="009908F0"/>
    <w:rsid w:val="00992137"/>
    <w:rsid w:val="0099331A"/>
    <w:rsid w:val="009933DF"/>
    <w:rsid w:val="0099342A"/>
    <w:rsid w:val="0099383E"/>
    <w:rsid w:val="00996C37"/>
    <w:rsid w:val="009A00D1"/>
    <w:rsid w:val="009A02B3"/>
    <w:rsid w:val="009A07B3"/>
    <w:rsid w:val="009A31C3"/>
    <w:rsid w:val="009A3406"/>
    <w:rsid w:val="009A49A4"/>
    <w:rsid w:val="009A4D55"/>
    <w:rsid w:val="009A584E"/>
    <w:rsid w:val="009A5D6C"/>
    <w:rsid w:val="009A62BE"/>
    <w:rsid w:val="009B08A6"/>
    <w:rsid w:val="009C3881"/>
    <w:rsid w:val="009C48FB"/>
    <w:rsid w:val="009C5417"/>
    <w:rsid w:val="009C576E"/>
    <w:rsid w:val="009D1E96"/>
    <w:rsid w:val="009D2565"/>
    <w:rsid w:val="009D2CD8"/>
    <w:rsid w:val="009D30D1"/>
    <w:rsid w:val="009D3944"/>
    <w:rsid w:val="009D3E7A"/>
    <w:rsid w:val="009D497C"/>
    <w:rsid w:val="009D5ADD"/>
    <w:rsid w:val="009E1CAD"/>
    <w:rsid w:val="009E323D"/>
    <w:rsid w:val="009F0C9F"/>
    <w:rsid w:val="009F1116"/>
    <w:rsid w:val="009F3154"/>
    <w:rsid w:val="009F553C"/>
    <w:rsid w:val="009F615A"/>
    <w:rsid w:val="009F6CD7"/>
    <w:rsid w:val="00A036A1"/>
    <w:rsid w:val="00A0574D"/>
    <w:rsid w:val="00A07FCF"/>
    <w:rsid w:val="00A13FE3"/>
    <w:rsid w:val="00A149C3"/>
    <w:rsid w:val="00A15B16"/>
    <w:rsid w:val="00A205BF"/>
    <w:rsid w:val="00A21032"/>
    <w:rsid w:val="00A228C6"/>
    <w:rsid w:val="00A23357"/>
    <w:rsid w:val="00A23509"/>
    <w:rsid w:val="00A24CAB"/>
    <w:rsid w:val="00A30C25"/>
    <w:rsid w:val="00A32FE7"/>
    <w:rsid w:val="00A35D34"/>
    <w:rsid w:val="00A35EF7"/>
    <w:rsid w:val="00A360F9"/>
    <w:rsid w:val="00A361D0"/>
    <w:rsid w:val="00A37600"/>
    <w:rsid w:val="00A42BFF"/>
    <w:rsid w:val="00A444B9"/>
    <w:rsid w:val="00A4468A"/>
    <w:rsid w:val="00A468C9"/>
    <w:rsid w:val="00A51B54"/>
    <w:rsid w:val="00A5287C"/>
    <w:rsid w:val="00A5320F"/>
    <w:rsid w:val="00A53D6E"/>
    <w:rsid w:val="00A57743"/>
    <w:rsid w:val="00A57A87"/>
    <w:rsid w:val="00A609FF"/>
    <w:rsid w:val="00A60D5B"/>
    <w:rsid w:val="00A6155F"/>
    <w:rsid w:val="00A61D05"/>
    <w:rsid w:val="00A64570"/>
    <w:rsid w:val="00A7161C"/>
    <w:rsid w:val="00A72DDF"/>
    <w:rsid w:val="00A73523"/>
    <w:rsid w:val="00A743A3"/>
    <w:rsid w:val="00A746B2"/>
    <w:rsid w:val="00A7602D"/>
    <w:rsid w:val="00A80989"/>
    <w:rsid w:val="00A8199D"/>
    <w:rsid w:val="00A81B74"/>
    <w:rsid w:val="00A829FB"/>
    <w:rsid w:val="00A83853"/>
    <w:rsid w:val="00A83DD0"/>
    <w:rsid w:val="00A84DCF"/>
    <w:rsid w:val="00A85998"/>
    <w:rsid w:val="00A8754A"/>
    <w:rsid w:val="00A93A00"/>
    <w:rsid w:val="00A94208"/>
    <w:rsid w:val="00A94A69"/>
    <w:rsid w:val="00A9649E"/>
    <w:rsid w:val="00A97D93"/>
    <w:rsid w:val="00AA1A03"/>
    <w:rsid w:val="00AA2FDB"/>
    <w:rsid w:val="00AA3587"/>
    <w:rsid w:val="00AA4C64"/>
    <w:rsid w:val="00AA5AA6"/>
    <w:rsid w:val="00AA7274"/>
    <w:rsid w:val="00AB20C8"/>
    <w:rsid w:val="00AB6BE0"/>
    <w:rsid w:val="00AC1051"/>
    <w:rsid w:val="00AC2BB5"/>
    <w:rsid w:val="00AD2BF2"/>
    <w:rsid w:val="00AD5A1D"/>
    <w:rsid w:val="00AD5D01"/>
    <w:rsid w:val="00AD6220"/>
    <w:rsid w:val="00AD6F89"/>
    <w:rsid w:val="00AD7CFC"/>
    <w:rsid w:val="00AE1048"/>
    <w:rsid w:val="00AE147A"/>
    <w:rsid w:val="00AE2822"/>
    <w:rsid w:val="00AE2E70"/>
    <w:rsid w:val="00AE3B1F"/>
    <w:rsid w:val="00AE4DA6"/>
    <w:rsid w:val="00AF0265"/>
    <w:rsid w:val="00AF65ED"/>
    <w:rsid w:val="00AF6F36"/>
    <w:rsid w:val="00AF7477"/>
    <w:rsid w:val="00B00284"/>
    <w:rsid w:val="00B03547"/>
    <w:rsid w:val="00B05D77"/>
    <w:rsid w:val="00B113CE"/>
    <w:rsid w:val="00B135A3"/>
    <w:rsid w:val="00B1499A"/>
    <w:rsid w:val="00B21FEF"/>
    <w:rsid w:val="00B23BA2"/>
    <w:rsid w:val="00B24C3C"/>
    <w:rsid w:val="00B276D1"/>
    <w:rsid w:val="00B30971"/>
    <w:rsid w:val="00B30C13"/>
    <w:rsid w:val="00B3161D"/>
    <w:rsid w:val="00B33E48"/>
    <w:rsid w:val="00B352D1"/>
    <w:rsid w:val="00B36BA1"/>
    <w:rsid w:val="00B379F2"/>
    <w:rsid w:val="00B416D5"/>
    <w:rsid w:val="00B43C61"/>
    <w:rsid w:val="00B45329"/>
    <w:rsid w:val="00B46C6C"/>
    <w:rsid w:val="00B51AFD"/>
    <w:rsid w:val="00B52951"/>
    <w:rsid w:val="00B529FA"/>
    <w:rsid w:val="00B55989"/>
    <w:rsid w:val="00B56CD9"/>
    <w:rsid w:val="00B5771F"/>
    <w:rsid w:val="00B636A4"/>
    <w:rsid w:val="00B6498B"/>
    <w:rsid w:val="00B67FFE"/>
    <w:rsid w:val="00B7195B"/>
    <w:rsid w:val="00B7204E"/>
    <w:rsid w:val="00B73C2F"/>
    <w:rsid w:val="00B76E6A"/>
    <w:rsid w:val="00B77A00"/>
    <w:rsid w:val="00B77B61"/>
    <w:rsid w:val="00B81FBD"/>
    <w:rsid w:val="00B822DB"/>
    <w:rsid w:val="00B84D35"/>
    <w:rsid w:val="00B859EA"/>
    <w:rsid w:val="00B85AE8"/>
    <w:rsid w:val="00B923EE"/>
    <w:rsid w:val="00B9253C"/>
    <w:rsid w:val="00B93BA7"/>
    <w:rsid w:val="00B93FBA"/>
    <w:rsid w:val="00BA0373"/>
    <w:rsid w:val="00BA192A"/>
    <w:rsid w:val="00BA3FEF"/>
    <w:rsid w:val="00BA41E3"/>
    <w:rsid w:val="00BA591E"/>
    <w:rsid w:val="00BB0D1D"/>
    <w:rsid w:val="00BB18C4"/>
    <w:rsid w:val="00BB2304"/>
    <w:rsid w:val="00BB27F7"/>
    <w:rsid w:val="00BB3C01"/>
    <w:rsid w:val="00BB4C94"/>
    <w:rsid w:val="00BB5579"/>
    <w:rsid w:val="00BB56EF"/>
    <w:rsid w:val="00BB5896"/>
    <w:rsid w:val="00BB76A5"/>
    <w:rsid w:val="00BC2E64"/>
    <w:rsid w:val="00BC48EB"/>
    <w:rsid w:val="00BC4F5A"/>
    <w:rsid w:val="00BC5427"/>
    <w:rsid w:val="00BC6B01"/>
    <w:rsid w:val="00BC737B"/>
    <w:rsid w:val="00BD0D68"/>
    <w:rsid w:val="00BD40B0"/>
    <w:rsid w:val="00BE3A67"/>
    <w:rsid w:val="00BE4A7F"/>
    <w:rsid w:val="00BE6C11"/>
    <w:rsid w:val="00BE7A0B"/>
    <w:rsid w:val="00BF2652"/>
    <w:rsid w:val="00BF4812"/>
    <w:rsid w:val="00BF5D32"/>
    <w:rsid w:val="00BF7647"/>
    <w:rsid w:val="00C01542"/>
    <w:rsid w:val="00C01DAE"/>
    <w:rsid w:val="00C02BA1"/>
    <w:rsid w:val="00C03224"/>
    <w:rsid w:val="00C04FC2"/>
    <w:rsid w:val="00C06E77"/>
    <w:rsid w:val="00C13992"/>
    <w:rsid w:val="00C162D2"/>
    <w:rsid w:val="00C16B1A"/>
    <w:rsid w:val="00C22995"/>
    <w:rsid w:val="00C22B34"/>
    <w:rsid w:val="00C23035"/>
    <w:rsid w:val="00C23A37"/>
    <w:rsid w:val="00C24764"/>
    <w:rsid w:val="00C2589B"/>
    <w:rsid w:val="00C27396"/>
    <w:rsid w:val="00C30448"/>
    <w:rsid w:val="00C31BFB"/>
    <w:rsid w:val="00C33C94"/>
    <w:rsid w:val="00C347CA"/>
    <w:rsid w:val="00C36353"/>
    <w:rsid w:val="00C37F19"/>
    <w:rsid w:val="00C41515"/>
    <w:rsid w:val="00C41E02"/>
    <w:rsid w:val="00C46190"/>
    <w:rsid w:val="00C46D1F"/>
    <w:rsid w:val="00C47509"/>
    <w:rsid w:val="00C508F1"/>
    <w:rsid w:val="00C52726"/>
    <w:rsid w:val="00C62C63"/>
    <w:rsid w:val="00C62E2D"/>
    <w:rsid w:val="00C6343B"/>
    <w:rsid w:val="00C640CA"/>
    <w:rsid w:val="00C66407"/>
    <w:rsid w:val="00C6685C"/>
    <w:rsid w:val="00C676DA"/>
    <w:rsid w:val="00C67EB9"/>
    <w:rsid w:val="00C70A03"/>
    <w:rsid w:val="00C71FFF"/>
    <w:rsid w:val="00C733FA"/>
    <w:rsid w:val="00C74065"/>
    <w:rsid w:val="00C74EFF"/>
    <w:rsid w:val="00C7507A"/>
    <w:rsid w:val="00C81FA6"/>
    <w:rsid w:val="00C82709"/>
    <w:rsid w:val="00C82D2C"/>
    <w:rsid w:val="00C84F06"/>
    <w:rsid w:val="00C92B6E"/>
    <w:rsid w:val="00C94B96"/>
    <w:rsid w:val="00CA2206"/>
    <w:rsid w:val="00CA3A61"/>
    <w:rsid w:val="00CA4FA5"/>
    <w:rsid w:val="00CA5EB9"/>
    <w:rsid w:val="00CA78A1"/>
    <w:rsid w:val="00CB034D"/>
    <w:rsid w:val="00CB2E9E"/>
    <w:rsid w:val="00CB3C6C"/>
    <w:rsid w:val="00CB5ADD"/>
    <w:rsid w:val="00CB6C1F"/>
    <w:rsid w:val="00CC0408"/>
    <w:rsid w:val="00CC3131"/>
    <w:rsid w:val="00CC3A06"/>
    <w:rsid w:val="00CC5623"/>
    <w:rsid w:val="00CC6256"/>
    <w:rsid w:val="00CC6747"/>
    <w:rsid w:val="00CD0788"/>
    <w:rsid w:val="00CD11CD"/>
    <w:rsid w:val="00CD2337"/>
    <w:rsid w:val="00CE2A25"/>
    <w:rsid w:val="00CE39C8"/>
    <w:rsid w:val="00CE450C"/>
    <w:rsid w:val="00CE5EA2"/>
    <w:rsid w:val="00CE6B1A"/>
    <w:rsid w:val="00CE6F7C"/>
    <w:rsid w:val="00CE7F7C"/>
    <w:rsid w:val="00CE7FEC"/>
    <w:rsid w:val="00CF0FE1"/>
    <w:rsid w:val="00CF10F0"/>
    <w:rsid w:val="00CF1702"/>
    <w:rsid w:val="00CF178B"/>
    <w:rsid w:val="00CF18C4"/>
    <w:rsid w:val="00CF22A6"/>
    <w:rsid w:val="00CF2C85"/>
    <w:rsid w:val="00CF5148"/>
    <w:rsid w:val="00CF5749"/>
    <w:rsid w:val="00D000AC"/>
    <w:rsid w:val="00D0399A"/>
    <w:rsid w:val="00D10E12"/>
    <w:rsid w:val="00D1182D"/>
    <w:rsid w:val="00D1288B"/>
    <w:rsid w:val="00D147B9"/>
    <w:rsid w:val="00D152FE"/>
    <w:rsid w:val="00D21302"/>
    <w:rsid w:val="00D2251E"/>
    <w:rsid w:val="00D23401"/>
    <w:rsid w:val="00D24582"/>
    <w:rsid w:val="00D33B22"/>
    <w:rsid w:val="00D33EE8"/>
    <w:rsid w:val="00D4045E"/>
    <w:rsid w:val="00D40529"/>
    <w:rsid w:val="00D40B97"/>
    <w:rsid w:val="00D40F9D"/>
    <w:rsid w:val="00D43E34"/>
    <w:rsid w:val="00D449C7"/>
    <w:rsid w:val="00D45D1D"/>
    <w:rsid w:val="00D50B64"/>
    <w:rsid w:val="00D538AC"/>
    <w:rsid w:val="00D53B1E"/>
    <w:rsid w:val="00D54B07"/>
    <w:rsid w:val="00D56857"/>
    <w:rsid w:val="00D57AFE"/>
    <w:rsid w:val="00D62067"/>
    <w:rsid w:val="00D620C3"/>
    <w:rsid w:val="00D6273B"/>
    <w:rsid w:val="00D63597"/>
    <w:rsid w:val="00D64086"/>
    <w:rsid w:val="00D6679F"/>
    <w:rsid w:val="00D7368E"/>
    <w:rsid w:val="00D74B83"/>
    <w:rsid w:val="00D75940"/>
    <w:rsid w:val="00D770CC"/>
    <w:rsid w:val="00D828F8"/>
    <w:rsid w:val="00D84905"/>
    <w:rsid w:val="00D85E68"/>
    <w:rsid w:val="00D87696"/>
    <w:rsid w:val="00D92C7E"/>
    <w:rsid w:val="00D93A6D"/>
    <w:rsid w:val="00D93C79"/>
    <w:rsid w:val="00D942B0"/>
    <w:rsid w:val="00D94834"/>
    <w:rsid w:val="00D97427"/>
    <w:rsid w:val="00D97A76"/>
    <w:rsid w:val="00D97B07"/>
    <w:rsid w:val="00DA272D"/>
    <w:rsid w:val="00DA39FE"/>
    <w:rsid w:val="00DA4A6A"/>
    <w:rsid w:val="00DA4B87"/>
    <w:rsid w:val="00DA5462"/>
    <w:rsid w:val="00DA6535"/>
    <w:rsid w:val="00DA6B42"/>
    <w:rsid w:val="00DB0231"/>
    <w:rsid w:val="00DB0CD4"/>
    <w:rsid w:val="00DB3BB8"/>
    <w:rsid w:val="00DC17D4"/>
    <w:rsid w:val="00DC23C0"/>
    <w:rsid w:val="00DC2BBB"/>
    <w:rsid w:val="00DC337D"/>
    <w:rsid w:val="00DC38D3"/>
    <w:rsid w:val="00DC3F30"/>
    <w:rsid w:val="00DC6450"/>
    <w:rsid w:val="00DC7008"/>
    <w:rsid w:val="00DD3123"/>
    <w:rsid w:val="00DD3710"/>
    <w:rsid w:val="00DD3DFA"/>
    <w:rsid w:val="00DD571B"/>
    <w:rsid w:val="00DD5F27"/>
    <w:rsid w:val="00DD6941"/>
    <w:rsid w:val="00DE2997"/>
    <w:rsid w:val="00DE39E0"/>
    <w:rsid w:val="00DE5993"/>
    <w:rsid w:val="00DE5E7A"/>
    <w:rsid w:val="00DE6A5A"/>
    <w:rsid w:val="00DF10F6"/>
    <w:rsid w:val="00DF49A9"/>
    <w:rsid w:val="00DF5D91"/>
    <w:rsid w:val="00DF6492"/>
    <w:rsid w:val="00E00EBA"/>
    <w:rsid w:val="00E0123B"/>
    <w:rsid w:val="00E021B4"/>
    <w:rsid w:val="00E03849"/>
    <w:rsid w:val="00E04C6A"/>
    <w:rsid w:val="00E05074"/>
    <w:rsid w:val="00E06E43"/>
    <w:rsid w:val="00E16B16"/>
    <w:rsid w:val="00E17BE7"/>
    <w:rsid w:val="00E17F33"/>
    <w:rsid w:val="00E2326F"/>
    <w:rsid w:val="00E240A4"/>
    <w:rsid w:val="00E27AFE"/>
    <w:rsid w:val="00E3031D"/>
    <w:rsid w:val="00E31508"/>
    <w:rsid w:val="00E3195E"/>
    <w:rsid w:val="00E32AA8"/>
    <w:rsid w:val="00E333B0"/>
    <w:rsid w:val="00E3502F"/>
    <w:rsid w:val="00E37568"/>
    <w:rsid w:val="00E40B16"/>
    <w:rsid w:val="00E41D33"/>
    <w:rsid w:val="00E43004"/>
    <w:rsid w:val="00E435C7"/>
    <w:rsid w:val="00E44E5E"/>
    <w:rsid w:val="00E4651D"/>
    <w:rsid w:val="00E474AE"/>
    <w:rsid w:val="00E47BCF"/>
    <w:rsid w:val="00E57DDA"/>
    <w:rsid w:val="00E613FE"/>
    <w:rsid w:val="00E62756"/>
    <w:rsid w:val="00E64F23"/>
    <w:rsid w:val="00E6536B"/>
    <w:rsid w:val="00E712C9"/>
    <w:rsid w:val="00E71325"/>
    <w:rsid w:val="00E7207B"/>
    <w:rsid w:val="00E72809"/>
    <w:rsid w:val="00E74427"/>
    <w:rsid w:val="00E756C1"/>
    <w:rsid w:val="00E77178"/>
    <w:rsid w:val="00E77C77"/>
    <w:rsid w:val="00E82A69"/>
    <w:rsid w:val="00E83122"/>
    <w:rsid w:val="00E84DF6"/>
    <w:rsid w:val="00E85231"/>
    <w:rsid w:val="00E85A58"/>
    <w:rsid w:val="00E86F14"/>
    <w:rsid w:val="00E877CB"/>
    <w:rsid w:val="00E91280"/>
    <w:rsid w:val="00E91493"/>
    <w:rsid w:val="00E92132"/>
    <w:rsid w:val="00E93819"/>
    <w:rsid w:val="00E9583D"/>
    <w:rsid w:val="00EA180E"/>
    <w:rsid w:val="00EA1B63"/>
    <w:rsid w:val="00EA1D2A"/>
    <w:rsid w:val="00EA7B48"/>
    <w:rsid w:val="00EB06EE"/>
    <w:rsid w:val="00EB1995"/>
    <w:rsid w:val="00EB24FB"/>
    <w:rsid w:val="00EB337B"/>
    <w:rsid w:val="00EB4C5A"/>
    <w:rsid w:val="00EC2726"/>
    <w:rsid w:val="00EC3D76"/>
    <w:rsid w:val="00ED1631"/>
    <w:rsid w:val="00ED3087"/>
    <w:rsid w:val="00ED4BA1"/>
    <w:rsid w:val="00ED4E20"/>
    <w:rsid w:val="00ED7DA2"/>
    <w:rsid w:val="00EE1BB5"/>
    <w:rsid w:val="00EE2446"/>
    <w:rsid w:val="00EE2F68"/>
    <w:rsid w:val="00EE6649"/>
    <w:rsid w:val="00EE6923"/>
    <w:rsid w:val="00EE713F"/>
    <w:rsid w:val="00EF1AAF"/>
    <w:rsid w:val="00EF30C4"/>
    <w:rsid w:val="00EF3F44"/>
    <w:rsid w:val="00EF6DC6"/>
    <w:rsid w:val="00EF7041"/>
    <w:rsid w:val="00F00308"/>
    <w:rsid w:val="00F009A3"/>
    <w:rsid w:val="00F015C9"/>
    <w:rsid w:val="00F0165D"/>
    <w:rsid w:val="00F01D7E"/>
    <w:rsid w:val="00F02C1D"/>
    <w:rsid w:val="00F03C7B"/>
    <w:rsid w:val="00F062DE"/>
    <w:rsid w:val="00F076E4"/>
    <w:rsid w:val="00F12D8C"/>
    <w:rsid w:val="00F202AD"/>
    <w:rsid w:val="00F20530"/>
    <w:rsid w:val="00F207B8"/>
    <w:rsid w:val="00F21056"/>
    <w:rsid w:val="00F22684"/>
    <w:rsid w:val="00F228A6"/>
    <w:rsid w:val="00F23186"/>
    <w:rsid w:val="00F23428"/>
    <w:rsid w:val="00F2345E"/>
    <w:rsid w:val="00F316B9"/>
    <w:rsid w:val="00F3534B"/>
    <w:rsid w:val="00F40AF7"/>
    <w:rsid w:val="00F4160E"/>
    <w:rsid w:val="00F42995"/>
    <w:rsid w:val="00F42C47"/>
    <w:rsid w:val="00F519D3"/>
    <w:rsid w:val="00F54339"/>
    <w:rsid w:val="00F60803"/>
    <w:rsid w:val="00F611F1"/>
    <w:rsid w:val="00F62D6A"/>
    <w:rsid w:val="00F670CF"/>
    <w:rsid w:val="00F70ACE"/>
    <w:rsid w:val="00F717E4"/>
    <w:rsid w:val="00F80BE1"/>
    <w:rsid w:val="00F86735"/>
    <w:rsid w:val="00F90A8B"/>
    <w:rsid w:val="00F94E36"/>
    <w:rsid w:val="00F97018"/>
    <w:rsid w:val="00F970FC"/>
    <w:rsid w:val="00FA76DC"/>
    <w:rsid w:val="00FA786A"/>
    <w:rsid w:val="00FB04DB"/>
    <w:rsid w:val="00FB17F5"/>
    <w:rsid w:val="00FB35E3"/>
    <w:rsid w:val="00FB51A8"/>
    <w:rsid w:val="00FB684D"/>
    <w:rsid w:val="00FB6BD6"/>
    <w:rsid w:val="00FC13CB"/>
    <w:rsid w:val="00FC3DCB"/>
    <w:rsid w:val="00FC40AC"/>
    <w:rsid w:val="00FC4F09"/>
    <w:rsid w:val="00FC6E2A"/>
    <w:rsid w:val="00FC6ECF"/>
    <w:rsid w:val="00FC754C"/>
    <w:rsid w:val="00FD1DFF"/>
    <w:rsid w:val="00FD3AB5"/>
    <w:rsid w:val="00FD3C40"/>
    <w:rsid w:val="00FD4D8C"/>
    <w:rsid w:val="00FD5E3A"/>
    <w:rsid w:val="00FD7217"/>
    <w:rsid w:val="00FD7F06"/>
    <w:rsid w:val="00FE082B"/>
    <w:rsid w:val="00FE0C89"/>
    <w:rsid w:val="00FE2CA6"/>
    <w:rsid w:val="00FE4B02"/>
    <w:rsid w:val="00FE4E64"/>
    <w:rsid w:val="00FE5D60"/>
    <w:rsid w:val="00FF0020"/>
    <w:rsid w:val="00FF1897"/>
    <w:rsid w:val="00FF26CA"/>
    <w:rsid w:val="00FF4E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66607"/>
    <w:pPr>
      <w:spacing w:line="280" w:lineRule="exact"/>
    </w:pPr>
    <w:rPr>
      <w:rFonts w:ascii="Book Antiqua" w:hAnsi="Book Antiqua"/>
      <w:sz w:val="22"/>
      <w:lang w:eastAsia="en-US"/>
    </w:rPr>
  </w:style>
  <w:style w:type="paragraph" w:styleId="Kop1">
    <w:name w:val="heading 1"/>
    <w:basedOn w:val="Standaard"/>
    <w:next w:val="Standaard"/>
    <w:link w:val="Kop1Char"/>
    <w:qFormat/>
    <w:rsid w:val="00B276D1"/>
    <w:pPr>
      <w:keepNext/>
      <w:pageBreakBefore/>
      <w:numPr>
        <w:numId w:val="1"/>
      </w:numPr>
      <w:spacing w:after="280" w:line="480" w:lineRule="auto"/>
      <w:outlineLvl w:val="0"/>
    </w:pPr>
    <w:rPr>
      <w:b/>
      <w:kern w:val="32"/>
      <w:sz w:val="28"/>
    </w:rPr>
  </w:style>
  <w:style w:type="paragraph" w:styleId="Kop2">
    <w:name w:val="heading 2"/>
    <w:basedOn w:val="Standaard"/>
    <w:next w:val="Standaard"/>
    <w:qFormat/>
    <w:rsid w:val="00FB684D"/>
    <w:pPr>
      <w:keepNext/>
      <w:numPr>
        <w:ilvl w:val="1"/>
        <w:numId w:val="1"/>
      </w:numPr>
      <w:spacing w:before="280" w:after="280" w:line="240" w:lineRule="auto"/>
      <w:outlineLvl w:val="1"/>
    </w:pPr>
    <w:rPr>
      <w:b/>
    </w:rPr>
  </w:style>
  <w:style w:type="paragraph" w:styleId="Kop3">
    <w:name w:val="heading 3"/>
    <w:basedOn w:val="Standaard"/>
    <w:next w:val="Standaard"/>
    <w:qFormat/>
    <w:rsid w:val="00FB684D"/>
    <w:pPr>
      <w:keepNext/>
      <w:numPr>
        <w:ilvl w:val="2"/>
        <w:numId w:val="1"/>
      </w:numPr>
      <w:spacing w:before="280" w:line="240" w:lineRule="auto"/>
      <w:outlineLvl w:val="2"/>
    </w:pPr>
    <w:rPr>
      <w:b/>
    </w:rPr>
  </w:style>
  <w:style w:type="paragraph" w:styleId="Kop4">
    <w:name w:val="heading 4"/>
    <w:basedOn w:val="Standaard"/>
    <w:next w:val="Standaard"/>
    <w:qFormat/>
    <w:rsid w:val="00FB684D"/>
    <w:pPr>
      <w:keepNext/>
      <w:numPr>
        <w:ilvl w:val="3"/>
        <w:numId w:val="1"/>
      </w:numPr>
      <w:spacing w:before="280" w:line="240" w:lineRule="auto"/>
      <w:outlineLvl w:val="3"/>
    </w:pPr>
    <w:rPr>
      <w:b/>
    </w:rPr>
  </w:style>
  <w:style w:type="paragraph" w:styleId="Kop5">
    <w:name w:val="heading 5"/>
    <w:basedOn w:val="Standaard"/>
    <w:next w:val="Standaard"/>
    <w:qFormat/>
    <w:rsid w:val="00703006"/>
    <w:pPr>
      <w:keepNext/>
      <w:numPr>
        <w:ilvl w:val="4"/>
        <w:numId w:val="1"/>
      </w:numPr>
      <w:spacing w:before="280" w:line="240" w:lineRule="auto"/>
      <w:outlineLvl w:val="4"/>
    </w:pPr>
    <w:rPr>
      <w:b/>
      <w:sz w:val="20"/>
    </w:rPr>
  </w:style>
  <w:style w:type="paragraph" w:styleId="Kop6">
    <w:name w:val="heading 6"/>
    <w:basedOn w:val="Standaard"/>
    <w:next w:val="Standaard"/>
    <w:qFormat/>
    <w:rsid w:val="00703006"/>
    <w:pPr>
      <w:numPr>
        <w:ilvl w:val="5"/>
        <w:numId w:val="1"/>
      </w:numPr>
      <w:spacing w:before="240" w:after="60"/>
      <w:outlineLvl w:val="5"/>
    </w:pPr>
    <w:rPr>
      <w:rFonts w:ascii="Times" w:hAnsi="Times"/>
      <w:b/>
    </w:rPr>
  </w:style>
  <w:style w:type="paragraph" w:styleId="Kop7">
    <w:name w:val="heading 7"/>
    <w:basedOn w:val="Standaard"/>
    <w:next w:val="Standaard"/>
    <w:qFormat/>
    <w:rsid w:val="00703006"/>
    <w:pPr>
      <w:numPr>
        <w:ilvl w:val="6"/>
        <w:numId w:val="1"/>
      </w:numPr>
      <w:spacing w:before="240" w:after="60"/>
      <w:outlineLvl w:val="6"/>
    </w:pPr>
    <w:rPr>
      <w:rFonts w:ascii="Times" w:hAnsi="Times"/>
      <w:sz w:val="24"/>
    </w:rPr>
  </w:style>
  <w:style w:type="paragraph" w:styleId="Kop8">
    <w:name w:val="heading 8"/>
    <w:basedOn w:val="Standaard"/>
    <w:next w:val="Standaard"/>
    <w:qFormat/>
    <w:rsid w:val="00703006"/>
    <w:pPr>
      <w:numPr>
        <w:ilvl w:val="7"/>
        <w:numId w:val="1"/>
      </w:numPr>
      <w:spacing w:before="240" w:after="60"/>
      <w:outlineLvl w:val="7"/>
    </w:pPr>
    <w:rPr>
      <w:rFonts w:ascii="Times" w:hAnsi="Times"/>
      <w:i/>
      <w:sz w:val="24"/>
    </w:rPr>
  </w:style>
  <w:style w:type="paragraph" w:styleId="Kop9">
    <w:name w:val="heading 9"/>
    <w:basedOn w:val="Standaard"/>
    <w:next w:val="Standaard"/>
    <w:qFormat/>
    <w:rsid w:val="00703006"/>
    <w:pPr>
      <w:numPr>
        <w:ilvl w:val="8"/>
        <w:numId w:val="1"/>
      </w:numPr>
      <w:spacing w:before="240" w:after="60"/>
      <w:outlineLvl w:val="8"/>
    </w:pPr>
    <w:rPr>
      <w:rFonts w:ascii="Helvetica" w:hAnsi="Helvetica"/>
    </w:rPr>
  </w:style>
  <w:style w:type="character" w:default="1" w:styleId="Standaardalinea-lettertype">
    <w:name w:val="Default Paragraph Font"/>
    <w:semiHidden/>
  </w:style>
  <w:style w:type="table" w:default="1" w:styleId="Standaardtabel">
    <w:name w:val="Normal Table"/>
    <w:semiHidden/>
    <w:rPr>
      <w:lang w:bidi="ar-SA"/>
    </w:rPr>
    <w:tblPr>
      <w:tblInd w:w="0" w:type="dxa"/>
      <w:tblCellMar>
        <w:top w:w="0" w:type="dxa"/>
        <w:left w:w="108" w:type="dxa"/>
        <w:bottom w:w="0" w:type="dxa"/>
        <w:right w:w="108" w:type="dxa"/>
      </w:tblCellMar>
    </w:tblPr>
  </w:style>
  <w:style w:type="numbering" w:default="1" w:styleId="Geenlijst">
    <w:name w:val="No List"/>
    <w:semiHidden/>
  </w:style>
  <w:style w:type="paragraph" w:styleId="Inhopg1">
    <w:name w:val="toc 1"/>
    <w:basedOn w:val="Standaard"/>
    <w:next w:val="Inhopg2"/>
    <w:autoRedefine/>
    <w:semiHidden/>
    <w:rsid w:val="00FE082B"/>
    <w:pPr>
      <w:tabs>
        <w:tab w:val="right" w:pos="7740"/>
      </w:tabs>
      <w:spacing w:before="280" w:line="240" w:lineRule="auto"/>
      <w:ind w:left="720" w:right="1190" w:hanging="720"/>
    </w:pPr>
    <w:rPr>
      <w:rFonts w:ascii="DTLDocumentaT" w:hAnsi="DTLDocumentaT"/>
      <w:b/>
      <w:noProof/>
    </w:rPr>
  </w:style>
  <w:style w:type="paragraph" w:styleId="Inhopg2">
    <w:name w:val="toc 2"/>
    <w:basedOn w:val="Inhopg1"/>
    <w:next w:val="Inhopg3"/>
    <w:autoRedefine/>
    <w:semiHidden/>
    <w:rsid w:val="0079288F"/>
    <w:pPr>
      <w:tabs>
        <w:tab w:val="left" w:pos="1531"/>
        <w:tab w:val="right" w:pos="7740"/>
      </w:tabs>
      <w:ind w:right="1010"/>
    </w:pPr>
    <w:rPr>
      <w:rFonts w:eastAsia="Batang"/>
      <w:b w:val="0"/>
      <w:szCs w:val="22"/>
    </w:rPr>
  </w:style>
  <w:style w:type="paragraph" w:styleId="Inhopg3">
    <w:name w:val="toc 3"/>
    <w:basedOn w:val="Inhopg1"/>
    <w:next w:val="Standaard"/>
    <w:autoRedefine/>
    <w:semiHidden/>
    <w:rsid w:val="00A609FF"/>
    <w:pPr>
      <w:ind w:right="1191"/>
    </w:pPr>
  </w:style>
  <w:style w:type="paragraph" w:styleId="Voettekst">
    <w:name w:val="footer"/>
    <w:basedOn w:val="Standaard"/>
    <w:semiHidden/>
    <w:pPr>
      <w:tabs>
        <w:tab w:val="center" w:pos="4536"/>
        <w:tab w:val="right" w:pos="9072"/>
      </w:tabs>
    </w:pPr>
    <w:rPr>
      <w:sz w:val="18"/>
    </w:rPr>
  </w:style>
  <w:style w:type="paragraph" w:styleId="Voetnoottekst">
    <w:name w:val="footnote text"/>
    <w:basedOn w:val="Standaard"/>
    <w:semiHidden/>
    <w:rsid w:val="00427AAA"/>
    <w:rPr>
      <w:sz w:val="16"/>
    </w:rPr>
  </w:style>
  <w:style w:type="character" w:styleId="Voetnootmarkering">
    <w:name w:val="footnote reference"/>
    <w:basedOn w:val="Standaardalinea-lettertype"/>
    <w:semiHidden/>
    <w:rPr>
      <w:vertAlign w:val="superscript"/>
    </w:rPr>
  </w:style>
  <w:style w:type="paragraph" w:styleId="Plattetekst">
    <w:name w:val="Body Text"/>
    <w:basedOn w:val="Standaard"/>
    <w:semiHidden/>
    <w:rPr>
      <w:rFonts w:ascii="Arial" w:hAnsi="Arial"/>
      <w:color w:val="999999"/>
      <w:sz w:val="20"/>
    </w:rPr>
  </w:style>
  <w:style w:type="paragraph" w:styleId="Plattetekst2">
    <w:name w:val="Body Text 2"/>
    <w:basedOn w:val="Standaard"/>
    <w:semiHidden/>
    <w:rPr>
      <w:sz w:val="20"/>
    </w:rPr>
  </w:style>
  <w:style w:type="paragraph" w:styleId="Inhopg4">
    <w:name w:val="toc 4"/>
    <w:basedOn w:val="Standaard"/>
    <w:next w:val="Standaard"/>
    <w:autoRedefine/>
    <w:semiHidden/>
    <w:rsid w:val="00FE082B"/>
    <w:pPr>
      <w:ind w:left="660"/>
    </w:pPr>
    <w:rPr>
      <w:rFonts w:ascii="DTLDocumentaT" w:hAnsi="DTLDocumentaT"/>
    </w:rPr>
  </w:style>
  <w:style w:type="paragraph" w:styleId="Inhopg5">
    <w:name w:val="toc 5"/>
    <w:basedOn w:val="Standaard"/>
    <w:next w:val="Standaard"/>
    <w:autoRedefine/>
    <w:semiHidden/>
    <w:rsid w:val="00FE082B"/>
    <w:pPr>
      <w:ind w:left="880"/>
    </w:pPr>
    <w:rPr>
      <w:rFonts w:ascii="DTLDocumentaT" w:hAnsi="DTLDocumentaT"/>
    </w:rPr>
  </w:style>
  <w:style w:type="paragraph" w:styleId="Inhopg6">
    <w:name w:val="toc 6"/>
    <w:basedOn w:val="Standaard"/>
    <w:next w:val="Standaard"/>
    <w:autoRedefine/>
    <w:semiHidden/>
    <w:pPr>
      <w:ind w:left="1100"/>
    </w:pPr>
  </w:style>
  <w:style w:type="paragraph" w:styleId="Inhopg7">
    <w:name w:val="toc 7"/>
    <w:basedOn w:val="Standaard"/>
    <w:next w:val="Standaard"/>
    <w:autoRedefine/>
    <w:semiHidden/>
    <w:pPr>
      <w:ind w:left="1320"/>
    </w:pPr>
  </w:style>
  <w:style w:type="paragraph" w:styleId="Inhopg8">
    <w:name w:val="toc 8"/>
    <w:basedOn w:val="Standaard"/>
    <w:next w:val="Standaard"/>
    <w:autoRedefine/>
    <w:semiHidden/>
    <w:pPr>
      <w:ind w:left="1540"/>
    </w:pPr>
  </w:style>
  <w:style w:type="paragraph" w:styleId="Inhopg9">
    <w:name w:val="toc 9"/>
    <w:basedOn w:val="Standaard"/>
    <w:next w:val="Standaard"/>
    <w:autoRedefine/>
    <w:semiHidden/>
    <w:pPr>
      <w:ind w:left="1760"/>
    </w:pPr>
  </w:style>
  <w:style w:type="paragraph" w:customStyle="1" w:styleId="tabelkop">
    <w:name w:val="tabelkop"/>
    <w:basedOn w:val="Kop3"/>
    <w:semiHidden/>
    <w:rPr>
      <w:rFonts w:ascii="DTL Documenta T" w:hAnsi="DTL Documenta T"/>
    </w:rPr>
  </w:style>
  <w:style w:type="paragraph" w:customStyle="1" w:styleId="cursiefkopje">
    <w:name w:val="cursief kopje"/>
    <w:basedOn w:val="Plattetekst2"/>
    <w:semiHidden/>
    <w:rsid w:val="003D37CA"/>
    <w:pPr>
      <w:tabs>
        <w:tab w:val="left" w:pos="180"/>
      </w:tabs>
      <w:spacing w:before="280" w:line="240" w:lineRule="auto"/>
      <w:ind w:left="918" w:hanging="181"/>
    </w:pPr>
    <w:rPr>
      <w:rFonts w:ascii="DTL Documenta T Italic" w:hAnsi="DTL Documenta T Italic"/>
    </w:rPr>
  </w:style>
  <w:style w:type="paragraph" w:customStyle="1" w:styleId="tabeltekst">
    <w:name w:val="tabeltekst"/>
    <w:basedOn w:val="Plattetekst2"/>
    <w:semiHidden/>
    <w:pPr>
      <w:spacing w:line="240" w:lineRule="exact"/>
    </w:pPr>
    <w:rPr>
      <w:rFonts w:eastAsia="Batang"/>
      <w:sz w:val="18"/>
    </w:rPr>
  </w:style>
  <w:style w:type="paragraph" w:styleId="Ballontekst">
    <w:name w:val="Balloon Text"/>
    <w:basedOn w:val="Standaard"/>
    <w:semiHidden/>
    <w:rsid w:val="00FA0B09"/>
    <w:rPr>
      <w:rFonts w:ascii="Lucida Grande" w:hAnsi="Lucida Grande"/>
      <w:sz w:val="18"/>
      <w:szCs w:val="18"/>
    </w:rPr>
  </w:style>
  <w:style w:type="paragraph" w:customStyle="1" w:styleId="Inhoud-Hoofdstuk">
    <w:name w:val="Inhoud - Hoofdstuk"/>
    <w:basedOn w:val="Inhopg1"/>
    <w:rsid w:val="00FB684D"/>
    <w:pPr>
      <w:tabs>
        <w:tab w:val="left" w:pos="567"/>
        <w:tab w:val="right" w:pos="8363"/>
      </w:tabs>
      <w:ind w:right="567"/>
    </w:pPr>
  </w:style>
  <w:style w:type="paragraph" w:customStyle="1" w:styleId="Inhoud-tussenkop">
    <w:name w:val="Inhoud - tussenkop"/>
    <w:basedOn w:val="Inhopg2"/>
    <w:rsid w:val="00FB684D"/>
    <w:pPr>
      <w:tabs>
        <w:tab w:val="clear" w:pos="1531"/>
        <w:tab w:val="left" w:pos="567"/>
        <w:tab w:val="right" w:pos="8363"/>
      </w:tabs>
      <w:ind w:right="567"/>
    </w:pPr>
  </w:style>
  <w:style w:type="paragraph" w:styleId="Koptekst">
    <w:name w:val="header"/>
    <w:basedOn w:val="Standaard"/>
    <w:semiHidden/>
    <w:rsid w:val="00FA0B09"/>
    <w:pPr>
      <w:tabs>
        <w:tab w:val="center" w:pos="4153"/>
        <w:tab w:val="right" w:pos="8306"/>
      </w:tabs>
    </w:pPr>
  </w:style>
  <w:style w:type="paragraph" w:styleId="Bijschrift">
    <w:name w:val="caption"/>
    <w:basedOn w:val="Standaard"/>
    <w:next w:val="Standaard"/>
    <w:qFormat/>
    <w:rsid w:val="00427AAA"/>
    <w:pPr>
      <w:spacing w:before="120" w:after="120"/>
    </w:pPr>
    <w:rPr>
      <w:b/>
    </w:rPr>
  </w:style>
  <w:style w:type="paragraph" w:customStyle="1" w:styleId="OpmaakprofielLinks13cm">
    <w:name w:val="Opmaakprofiel Links:  13 cm"/>
    <w:basedOn w:val="Standaard"/>
    <w:semiHidden/>
    <w:rsid w:val="002C22BC"/>
  </w:style>
  <w:style w:type="paragraph" w:customStyle="1" w:styleId="Coverprofiel">
    <w:name w:val="Cover profiel"/>
    <w:basedOn w:val="Standaard"/>
    <w:next w:val="Standaard"/>
    <w:rsid w:val="00FB684D"/>
    <w:pPr>
      <w:ind w:left="1259"/>
    </w:pPr>
    <w:rPr>
      <w:b/>
      <w:sz w:val="40"/>
    </w:rPr>
  </w:style>
  <w:style w:type="paragraph" w:customStyle="1" w:styleId="OpmaakprofielPlattetekst214ptLinks125cm">
    <w:name w:val="Opmaakprofiel Platte tekst 2 + 14 pt Links:  125 cm"/>
    <w:basedOn w:val="Plattetekst2"/>
    <w:semiHidden/>
    <w:rsid w:val="002C22BC"/>
    <w:rPr>
      <w:sz w:val="28"/>
    </w:rPr>
  </w:style>
  <w:style w:type="paragraph" w:customStyle="1" w:styleId="Coverdatum">
    <w:name w:val="Cover datum"/>
    <w:basedOn w:val="Standaard"/>
    <w:next w:val="Standaard"/>
    <w:rsid w:val="00FB684D"/>
    <w:pPr>
      <w:ind w:left="1259"/>
    </w:pPr>
  </w:style>
  <w:style w:type="paragraph" w:customStyle="1" w:styleId="Niettellendekop">
    <w:name w:val="Niet tellende kop"/>
    <w:basedOn w:val="Standaard"/>
    <w:next w:val="Standaard"/>
    <w:rsid w:val="00FB684D"/>
    <w:pPr>
      <w:pageBreakBefore/>
    </w:pPr>
    <w:rPr>
      <w:b/>
      <w:sz w:val="28"/>
    </w:rPr>
  </w:style>
  <w:style w:type="paragraph" w:customStyle="1" w:styleId="Bijlage">
    <w:name w:val="Bijlage"/>
    <w:basedOn w:val="Standaard"/>
    <w:next w:val="Standaard"/>
    <w:rsid w:val="00FB684D"/>
    <w:pPr>
      <w:pageBreakBefore/>
    </w:pPr>
    <w:rPr>
      <w:b/>
      <w:sz w:val="28"/>
    </w:rPr>
  </w:style>
  <w:style w:type="paragraph" w:customStyle="1" w:styleId="Vet">
    <w:name w:val="Vet"/>
    <w:basedOn w:val="Standaard"/>
    <w:next w:val="Standaard"/>
    <w:rsid w:val="00FB684D"/>
    <w:rPr>
      <w:b/>
    </w:rPr>
  </w:style>
  <w:style w:type="paragraph" w:customStyle="1" w:styleId="Cursief">
    <w:name w:val="Cursief"/>
    <w:basedOn w:val="Standaard"/>
    <w:next w:val="Standaard"/>
    <w:rsid w:val="00FB684D"/>
    <w:rPr>
      <w:i/>
    </w:rPr>
  </w:style>
  <w:style w:type="paragraph" w:customStyle="1" w:styleId="tabelkopje">
    <w:name w:val="tabelkopje"/>
    <w:basedOn w:val="Standaard"/>
    <w:rsid w:val="00E9583D"/>
    <w:rPr>
      <w:i/>
      <w:sz w:val="20"/>
    </w:rPr>
  </w:style>
  <w:style w:type="table" w:styleId="Tabelraster">
    <w:name w:val="Table Grid"/>
    <w:basedOn w:val="Standaardtabel"/>
    <w:rsid w:val="004E3E8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AED"/>
    <w:pPr>
      <w:autoSpaceDE w:val="0"/>
      <w:autoSpaceDN w:val="0"/>
      <w:adjustRightInd w:val="0"/>
    </w:pPr>
    <w:rPr>
      <w:rFonts w:ascii="DTLDocumentaT" w:hAnsi="DTLDocumentaT" w:cs="DTLDocumentaT"/>
      <w:color w:val="000000"/>
      <w:sz w:val="24"/>
      <w:szCs w:val="24"/>
    </w:rPr>
  </w:style>
  <w:style w:type="character" w:customStyle="1" w:styleId="Kop1Char">
    <w:name w:val="Kop 1 Char"/>
    <w:basedOn w:val="Standaardalinea-lettertype"/>
    <w:link w:val="Kop1"/>
    <w:rsid w:val="004D6B1C"/>
    <w:rPr>
      <w:rFonts w:ascii="DTL Documenta T" w:hAnsi="DTL Documenta T"/>
      <w:b/>
      <w:kern w:val="32"/>
      <w:sz w:val="28"/>
      <w:lang w:val="nl-NL" w:eastAsia="en-US" w:bidi="ar-SA"/>
    </w:rPr>
  </w:style>
  <w:style w:type="table" w:styleId="Elegantetabel">
    <w:name w:val="Table Elegant"/>
    <w:basedOn w:val="Standaardtabel"/>
    <w:rsid w:val="00490273"/>
    <w:pPr>
      <w:spacing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alweb">
    <w:name w:val="Normal (Web)"/>
    <w:basedOn w:val="Standaard"/>
    <w:rsid w:val="00AD2BF2"/>
    <w:pPr>
      <w:spacing w:after="180" w:line="240" w:lineRule="auto"/>
    </w:pPr>
    <w:rPr>
      <w:rFonts w:ascii="Times New Roman" w:hAnsi="Times New Roman"/>
      <w:sz w:val="24"/>
      <w:szCs w:val="24"/>
      <w:lang w:eastAsia="nl-NL"/>
    </w:rPr>
  </w:style>
  <w:style w:type="character" w:styleId="Zwaar">
    <w:name w:val="Strong"/>
    <w:basedOn w:val="Standaardalinea-lettertype"/>
    <w:qFormat/>
    <w:rsid w:val="00AD2BF2"/>
    <w:rPr>
      <w:b/>
      <w:bCs/>
    </w:rPr>
  </w:style>
  <w:style w:type="character" w:styleId="Hyperlink">
    <w:name w:val="Hyperlink"/>
    <w:basedOn w:val="Standaardalinea-lettertype"/>
    <w:rsid w:val="002D48BD"/>
    <w:rPr>
      <w:color w:val="0000FF"/>
      <w:u w:val="single"/>
    </w:rPr>
  </w:style>
  <w:style w:type="character" w:styleId="Paginanummer">
    <w:name w:val="page number"/>
    <w:basedOn w:val="Standaardalinea-lettertype"/>
    <w:rsid w:val="00FB35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66607"/>
    <w:pPr>
      <w:spacing w:line="280" w:lineRule="exact"/>
    </w:pPr>
    <w:rPr>
      <w:rFonts w:ascii="Book Antiqua" w:hAnsi="Book Antiqua"/>
      <w:sz w:val="22"/>
      <w:lang w:eastAsia="en-US"/>
    </w:rPr>
  </w:style>
  <w:style w:type="paragraph" w:styleId="Kop1">
    <w:name w:val="heading 1"/>
    <w:basedOn w:val="Standaard"/>
    <w:next w:val="Standaard"/>
    <w:link w:val="Kop1Char"/>
    <w:qFormat/>
    <w:rsid w:val="00B276D1"/>
    <w:pPr>
      <w:keepNext/>
      <w:pageBreakBefore/>
      <w:numPr>
        <w:numId w:val="1"/>
      </w:numPr>
      <w:spacing w:after="280" w:line="480" w:lineRule="auto"/>
      <w:outlineLvl w:val="0"/>
    </w:pPr>
    <w:rPr>
      <w:b/>
      <w:kern w:val="32"/>
      <w:sz w:val="28"/>
    </w:rPr>
  </w:style>
  <w:style w:type="paragraph" w:styleId="Kop2">
    <w:name w:val="heading 2"/>
    <w:basedOn w:val="Standaard"/>
    <w:next w:val="Standaard"/>
    <w:qFormat/>
    <w:rsid w:val="00FB684D"/>
    <w:pPr>
      <w:keepNext/>
      <w:numPr>
        <w:ilvl w:val="1"/>
        <w:numId w:val="1"/>
      </w:numPr>
      <w:spacing w:before="280" w:after="280" w:line="240" w:lineRule="auto"/>
      <w:outlineLvl w:val="1"/>
    </w:pPr>
    <w:rPr>
      <w:b/>
    </w:rPr>
  </w:style>
  <w:style w:type="paragraph" w:styleId="Kop3">
    <w:name w:val="heading 3"/>
    <w:basedOn w:val="Standaard"/>
    <w:next w:val="Standaard"/>
    <w:qFormat/>
    <w:rsid w:val="00FB684D"/>
    <w:pPr>
      <w:keepNext/>
      <w:numPr>
        <w:ilvl w:val="2"/>
        <w:numId w:val="1"/>
      </w:numPr>
      <w:spacing w:before="280" w:line="240" w:lineRule="auto"/>
      <w:outlineLvl w:val="2"/>
    </w:pPr>
    <w:rPr>
      <w:b/>
    </w:rPr>
  </w:style>
  <w:style w:type="paragraph" w:styleId="Kop4">
    <w:name w:val="heading 4"/>
    <w:basedOn w:val="Standaard"/>
    <w:next w:val="Standaard"/>
    <w:qFormat/>
    <w:rsid w:val="00FB684D"/>
    <w:pPr>
      <w:keepNext/>
      <w:numPr>
        <w:ilvl w:val="3"/>
        <w:numId w:val="1"/>
      </w:numPr>
      <w:spacing w:before="280" w:line="240" w:lineRule="auto"/>
      <w:outlineLvl w:val="3"/>
    </w:pPr>
    <w:rPr>
      <w:b/>
    </w:rPr>
  </w:style>
  <w:style w:type="paragraph" w:styleId="Kop5">
    <w:name w:val="heading 5"/>
    <w:basedOn w:val="Standaard"/>
    <w:next w:val="Standaard"/>
    <w:qFormat/>
    <w:rsid w:val="00703006"/>
    <w:pPr>
      <w:keepNext/>
      <w:numPr>
        <w:ilvl w:val="4"/>
        <w:numId w:val="1"/>
      </w:numPr>
      <w:spacing w:before="280" w:line="240" w:lineRule="auto"/>
      <w:outlineLvl w:val="4"/>
    </w:pPr>
    <w:rPr>
      <w:b/>
      <w:sz w:val="20"/>
    </w:rPr>
  </w:style>
  <w:style w:type="paragraph" w:styleId="Kop6">
    <w:name w:val="heading 6"/>
    <w:basedOn w:val="Standaard"/>
    <w:next w:val="Standaard"/>
    <w:qFormat/>
    <w:rsid w:val="00703006"/>
    <w:pPr>
      <w:numPr>
        <w:ilvl w:val="5"/>
        <w:numId w:val="1"/>
      </w:numPr>
      <w:spacing w:before="240" w:after="60"/>
      <w:outlineLvl w:val="5"/>
    </w:pPr>
    <w:rPr>
      <w:rFonts w:ascii="Times" w:hAnsi="Times"/>
      <w:b/>
    </w:rPr>
  </w:style>
  <w:style w:type="paragraph" w:styleId="Kop7">
    <w:name w:val="heading 7"/>
    <w:basedOn w:val="Standaard"/>
    <w:next w:val="Standaard"/>
    <w:qFormat/>
    <w:rsid w:val="00703006"/>
    <w:pPr>
      <w:numPr>
        <w:ilvl w:val="6"/>
        <w:numId w:val="1"/>
      </w:numPr>
      <w:spacing w:before="240" w:after="60"/>
      <w:outlineLvl w:val="6"/>
    </w:pPr>
    <w:rPr>
      <w:rFonts w:ascii="Times" w:hAnsi="Times"/>
      <w:sz w:val="24"/>
    </w:rPr>
  </w:style>
  <w:style w:type="paragraph" w:styleId="Kop8">
    <w:name w:val="heading 8"/>
    <w:basedOn w:val="Standaard"/>
    <w:next w:val="Standaard"/>
    <w:qFormat/>
    <w:rsid w:val="00703006"/>
    <w:pPr>
      <w:numPr>
        <w:ilvl w:val="7"/>
        <w:numId w:val="1"/>
      </w:numPr>
      <w:spacing w:before="240" w:after="60"/>
      <w:outlineLvl w:val="7"/>
    </w:pPr>
    <w:rPr>
      <w:rFonts w:ascii="Times" w:hAnsi="Times"/>
      <w:i/>
      <w:sz w:val="24"/>
    </w:rPr>
  </w:style>
  <w:style w:type="paragraph" w:styleId="Kop9">
    <w:name w:val="heading 9"/>
    <w:basedOn w:val="Standaard"/>
    <w:next w:val="Standaard"/>
    <w:qFormat/>
    <w:rsid w:val="00703006"/>
    <w:pPr>
      <w:numPr>
        <w:ilvl w:val="8"/>
        <w:numId w:val="1"/>
      </w:numPr>
      <w:spacing w:before="240" w:after="60"/>
      <w:outlineLvl w:val="8"/>
    </w:pPr>
    <w:rPr>
      <w:rFonts w:ascii="Helvetica" w:hAnsi="Helvetica"/>
    </w:rPr>
  </w:style>
  <w:style w:type="character" w:default="1" w:styleId="Standaardalinea-lettertype">
    <w:name w:val="Default Paragraph Font"/>
    <w:semiHidden/>
  </w:style>
  <w:style w:type="table" w:default="1" w:styleId="Standaardtabel">
    <w:name w:val="Normal Table"/>
    <w:semiHidden/>
    <w:rPr>
      <w:lang w:bidi="ar-SA"/>
    </w:rPr>
    <w:tblPr>
      <w:tblInd w:w="0" w:type="dxa"/>
      <w:tblCellMar>
        <w:top w:w="0" w:type="dxa"/>
        <w:left w:w="108" w:type="dxa"/>
        <w:bottom w:w="0" w:type="dxa"/>
        <w:right w:w="108" w:type="dxa"/>
      </w:tblCellMar>
    </w:tblPr>
  </w:style>
  <w:style w:type="numbering" w:default="1" w:styleId="Geenlijst">
    <w:name w:val="No List"/>
    <w:semiHidden/>
  </w:style>
  <w:style w:type="paragraph" w:styleId="Inhopg1">
    <w:name w:val="toc 1"/>
    <w:basedOn w:val="Standaard"/>
    <w:next w:val="Inhopg2"/>
    <w:autoRedefine/>
    <w:semiHidden/>
    <w:rsid w:val="00FE082B"/>
    <w:pPr>
      <w:tabs>
        <w:tab w:val="right" w:pos="7740"/>
      </w:tabs>
      <w:spacing w:before="280" w:line="240" w:lineRule="auto"/>
      <w:ind w:left="720" w:right="1190" w:hanging="720"/>
    </w:pPr>
    <w:rPr>
      <w:rFonts w:ascii="DTLDocumentaT" w:hAnsi="DTLDocumentaT"/>
      <w:b/>
      <w:noProof/>
    </w:rPr>
  </w:style>
  <w:style w:type="paragraph" w:styleId="Inhopg2">
    <w:name w:val="toc 2"/>
    <w:basedOn w:val="Inhopg1"/>
    <w:next w:val="Inhopg3"/>
    <w:autoRedefine/>
    <w:semiHidden/>
    <w:rsid w:val="0079288F"/>
    <w:pPr>
      <w:tabs>
        <w:tab w:val="left" w:pos="1531"/>
        <w:tab w:val="right" w:pos="7740"/>
      </w:tabs>
      <w:ind w:right="1010"/>
    </w:pPr>
    <w:rPr>
      <w:rFonts w:eastAsia="Batang"/>
      <w:b w:val="0"/>
      <w:szCs w:val="22"/>
    </w:rPr>
  </w:style>
  <w:style w:type="paragraph" w:styleId="Inhopg3">
    <w:name w:val="toc 3"/>
    <w:basedOn w:val="Inhopg1"/>
    <w:next w:val="Standaard"/>
    <w:autoRedefine/>
    <w:semiHidden/>
    <w:rsid w:val="00A609FF"/>
    <w:pPr>
      <w:ind w:right="1191"/>
    </w:pPr>
  </w:style>
  <w:style w:type="paragraph" w:styleId="Voettekst">
    <w:name w:val="footer"/>
    <w:basedOn w:val="Standaard"/>
    <w:semiHidden/>
    <w:pPr>
      <w:tabs>
        <w:tab w:val="center" w:pos="4536"/>
        <w:tab w:val="right" w:pos="9072"/>
      </w:tabs>
    </w:pPr>
    <w:rPr>
      <w:sz w:val="18"/>
    </w:rPr>
  </w:style>
  <w:style w:type="paragraph" w:styleId="Voetnoottekst">
    <w:name w:val="footnote text"/>
    <w:basedOn w:val="Standaard"/>
    <w:semiHidden/>
    <w:rsid w:val="00427AAA"/>
    <w:rPr>
      <w:sz w:val="16"/>
    </w:rPr>
  </w:style>
  <w:style w:type="character" w:styleId="Voetnootmarkering">
    <w:name w:val="footnote reference"/>
    <w:basedOn w:val="Standaardalinea-lettertype"/>
    <w:semiHidden/>
    <w:rPr>
      <w:vertAlign w:val="superscript"/>
    </w:rPr>
  </w:style>
  <w:style w:type="paragraph" w:styleId="Plattetekst">
    <w:name w:val="Body Text"/>
    <w:basedOn w:val="Standaard"/>
    <w:semiHidden/>
    <w:rPr>
      <w:rFonts w:ascii="Arial" w:hAnsi="Arial"/>
      <w:color w:val="999999"/>
      <w:sz w:val="20"/>
    </w:rPr>
  </w:style>
  <w:style w:type="paragraph" w:styleId="Plattetekst2">
    <w:name w:val="Body Text 2"/>
    <w:basedOn w:val="Standaard"/>
    <w:semiHidden/>
    <w:rPr>
      <w:sz w:val="20"/>
    </w:rPr>
  </w:style>
  <w:style w:type="paragraph" w:styleId="Inhopg4">
    <w:name w:val="toc 4"/>
    <w:basedOn w:val="Standaard"/>
    <w:next w:val="Standaard"/>
    <w:autoRedefine/>
    <w:semiHidden/>
    <w:rsid w:val="00FE082B"/>
    <w:pPr>
      <w:ind w:left="660"/>
    </w:pPr>
    <w:rPr>
      <w:rFonts w:ascii="DTLDocumentaT" w:hAnsi="DTLDocumentaT"/>
    </w:rPr>
  </w:style>
  <w:style w:type="paragraph" w:styleId="Inhopg5">
    <w:name w:val="toc 5"/>
    <w:basedOn w:val="Standaard"/>
    <w:next w:val="Standaard"/>
    <w:autoRedefine/>
    <w:semiHidden/>
    <w:rsid w:val="00FE082B"/>
    <w:pPr>
      <w:ind w:left="880"/>
    </w:pPr>
    <w:rPr>
      <w:rFonts w:ascii="DTLDocumentaT" w:hAnsi="DTLDocumentaT"/>
    </w:rPr>
  </w:style>
  <w:style w:type="paragraph" w:styleId="Inhopg6">
    <w:name w:val="toc 6"/>
    <w:basedOn w:val="Standaard"/>
    <w:next w:val="Standaard"/>
    <w:autoRedefine/>
    <w:semiHidden/>
    <w:pPr>
      <w:ind w:left="1100"/>
    </w:pPr>
  </w:style>
  <w:style w:type="paragraph" w:styleId="Inhopg7">
    <w:name w:val="toc 7"/>
    <w:basedOn w:val="Standaard"/>
    <w:next w:val="Standaard"/>
    <w:autoRedefine/>
    <w:semiHidden/>
    <w:pPr>
      <w:ind w:left="1320"/>
    </w:pPr>
  </w:style>
  <w:style w:type="paragraph" w:styleId="Inhopg8">
    <w:name w:val="toc 8"/>
    <w:basedOn w:val="Standaard"/>
    <w:next w:val="Standaard"/>
    <w:autoRedefine/>
    <w:semiHidden/>
    <w:pPr>
      <w:ind w:left="1540"/>
    </w:pPr>
  </w:style>
  <w:style w:type="paragraph" w:styleId="Inhopg9">
    <w:name w:val="toc 9"/>
    <w:basedOn w:val="Standaard"/>
    <w:next w:val="Standaard"/>
    <w:autoRedefine/>
    <w:semiHidden/>
    <w:pPr>
      <w:ind w:left="1760"/>
    </w:pPr>
  </w:style>
  <w:style w:type="paragraph" w:customStyle="1" w:styleId="tabelkop">
    <w:name w:val="tabelkop"/>
    <w:basedOn w:val="Kop3"/>
    <w:semiHidden/>
    <w:rPr>
      <w:rFonts w:ascii="DTL Documenta T" w:hAnsi="DTL Documenta T"/>
    </w:rPr>
  </w:style>
  <w:style w:type="paragraph" w:customStyle="1" w:styleId="cursiefkopje">
    <w:name w:val="cursief kopje"/>
    <w:basedOn w:val="Plattetekst2"/>
    <w:semiHidden/>
    <w:rsid w:val="003D37CA"/>
    <w:pPr>
      <w:tabs>
        <w:tab w:val="left" w:pos="180"/>
      </w:tabs>
      <w:spacing w:before="280" w:line="240" w:lineRule="auto"/>
      <w:ind w:left="918" w:hanging="181"/>
    </w:pPr>
    <w:rPr>
      <w:rFonts w:ascii="DTL Documenta T Italic" w:hAnsi="DTL Documenta T Italic"/>
    </w:rPr>
  </w:style>
  <w:style w:type="paragraph" w:customStyle="1" w:styleId="tabeltekst">
    <w:name w:val="tabeltekst"/>
    <w:basedOn w:val="Plattetekst2"/>
    <w:semiHidden/>
    <w:pPr>
      <w:spacing w:line="240" w:lineRule="exact"/>
    </w:pPr>
    <w:rPr>
      <w:rFonts w:eastAsia="Batang"/>
      <w:sz w:val="18"/>
    </w:rPr>
  </w:style>
  <w:style w:type="paragraph" w:styleId="Ballontekst">
    <w:name w:val="Balloon Text"/>
    <w:basedOn w:val="Standaard"/>
    <w:semiHidden/>
    <w:rsid w:val="00FA0B09"/>
    <w:rPr>
      <w:rFonts w:ascii="Lucida Grande" w:hAnsi="Lucida Grande"/>
      <w:sz w:val="18"/>
      <w:szCs w:val="18"/>
    </w:rPr>
  </w:style>
  <w:style w:type="paragraph" w:customStyle="1" w:styleId="Inhoud-Hoofdstuk">
    <w:name w:val="Inhoud - Hoofdstuk"/>
    <w:basedOn w:val="Inhopg1"/>
    <w:rsid w:val="00FB684D"/>
    <w:pPr>
      <w:tabs>
        <w:tab w:val="left" w:pos="567"/>
        <w:tab w:val="right" w:pos="8363"/>
      </w:tabs>
      <w:ind w:right="567"/>
    </w:pPr>
  </w:style>
  <w:style w:type="paragraph" w:customStyle="1" w:styleId="Inhoud-tussenkop">
    <w:name w:val="Inhoud - tussenkop"/>
    <w:basedOn w:val="Inhopg2"/>
    <w:rsid w:val="00FB684D"/>
    <w:pPr>
      <w:tabs>
        <w:tab w:val="clear" w:pos="1531"/>
        <w:tab w:val="left" w:pos="567"/>
        <w:tab w:val="right" w:pos="8363"/>
      </w:tabs>
      <w:ind w:right="567"/>
    </w:pPr>
  </w:style>
  <w:style w:type="paragraph" w:styleId="Koptekst">
    <w:name w:val="header"/>
    <w:basedOn w:val="Standaard"/>
    <w:semiHidden/>
    <w:rsid w:val="00FA0B09"/>
    <w:pPr>
      <w:tabs>
        <w:tab w:val="center" w:pos="4153"/>
        <w:tab w:val="right" w:pos="8306"/>
      </w:tabs>
    </w:pPr>
  </w:style>
  <w:style w:type="paragraph" w:styleId="Bijschrift">
    <w:name w:val="caption"/>
    <w:basedOn w:val="Standaard"/>
    <w:next w:val="Standaard"/>
    <w:qFormat/>
    <w:rsid w:val="00427AAA"/>
    <w:pPr>
      <w:spacing w:before="120" w:after="120"/>
    </w:pPr>
    <w:rPr>
      <w:b/>
    </w:rPr>
  </w:style>
  <w:style w:type="paragraph" w:customStyle="1" w:styleId="OpmaakprofielLinks13cm">
    <w:name w:val="Opmaakprofiel Links:  13 cm"/>
    <w:basedOn w:val="Standaard"/>
    <w:semiHidden/>
    <w:rsid w:val="002C22BC"/>
  </w:style>
  <w:style w:type="paragraph" w:customStyle="1" w:styleId="Coverprofiel">
    <w:name w:val="Cover profiel"/>
    <w:basedOn w:val="Standaard"/>
    <w:next w:val="Standaard"/>
    <w:rsid w:val="00FB684D"/>
    <w:pPr>
      <w:ind w:left="1259"/>
    </w:pPr>
    <w:rPr>
      <w:b/>
      <w:sz w:val="40"/>
    </w:rPr>
  </w:style>
  <w:style w:type="paragraph" w:customStyle="1" w:styleId="OpmaakprofielPlattetekst214ptLinks125cm">
    <w:name w:val="Opmaakprofiel Platte tekst 2 + 14 pt Links:  125 cm"/>
    <w:basedOn w:val="Plattetekst2"/>
    <w:semiHidden/>
    <w:rsid w:val="002C22BC"/>
    <w:rPr>
      <w:sz w:val="28"/>
    </w:rPr>
  </w:style>
  <w:style w:type="paragraph" w:customStyle="1" w:styleId="Coverdatum">
    <w:name w:val="Cover datum"/>
    <w:basedOn w:val="Standaard"/>
    <w:next w:val="Standaard"/>
    <w:rsid w:val="00FB684D"/>
    <w:pPr>
      <w:ind w:left="1259"/>
    </w:pPr>
  </w:style>
  <w:style w:type="paragraph" w:customStyle="1" w:styleId="Niettellendekop">
    <w:name w:val="Niet tellende kop"/>
    <w:basedOn w:val="Standaard"/>
    <w:next w:val="Standaard"/>
    <w:rsid w:val="00FB684D"/>
    <w:pPr>
      <w:pageBreakBefore/>
    </w:pPr>
    <w:rPr>
      <w:b/>
      <w:sz w:val="28"/>
    </w:rPr>
  </w:style>
  <w:style w:type="paragraph" w:customStyle="1" w:styleId="Bijlage">
    <w:name w:val="Bijlage"/>
    <w:basedOn w:val="Standaard"/>
    <w:next w:val="Standaard"/>
    <w:rsid w:val="00FB684D"/>
    <w:pPr>
      <w:pageBreakBefore/>
    </w:pPr>
    <w:rPr>
      <w:b/>
      <w:sz w:val="28"/>
    </w:rPr>
  </w:style>
  <w:style w:type="paragraph" w:customStyle="1" w:styleId="Vet">
    <w:name w:val="Vet"/>
    <w:basedOn w:val="Standaard"/>
    <w:next w:val="Standaard"/>
    <w:rsid w:val="00FB684D"/>
    <w:rPr>
      <w:b/>
    </w:rPr>
  </w:style>
  <w:style w:type="paragraph" w:customStyle="1" w:styleId="Cursief">
    <w:name w:val="Cursief"/>
    <w:basedOn w:val="Standaard"/>
    <w:next w:val="Standaard"/>
    <w:rsid w:val="00FB684D"/>
    <w:rPr>
      <w:i/>
    </w:rPr>
  </w:style>
  <w:style w:type="paragraph" w:customStyle="1" w:styleId="tabelkopje">
    <w:name w:val="tabelkopje"/>
    <w:basedOn w:val="Standaard"/>
    <w:rsid w:val="00E9583D"/>
    <w:rPr>
      <w:i/>
      <w:sz w:val="20"/>
    </w:rPr>
  </w:style>
  <w:style w:type="table" w:styleId="Tabelraster">
    <w:name w:val="Table Grid"/>
    <w:basedOn w:val="Standaardtabel"/>
    <w:rsid w:val="004E3E8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AED"/>
    <w:pPr>
      <w:autoSpaceDE w:val="0"/>
      <w:autoSpaceDN w:val="0"/>
      <w:adjustRightInd w:val="0"/>
    </w:pPr>
    <w:rPr>
      <w:rFonts w:ascii="DTLDocumentaT" w:hAnsi="DTLDocumentaT" w:cs="DTLDocumentaT"/>
      <w:color w:val="000000"/>
      <w:sz w:val="24"/>
      <w:szCs w:val="24"/>
    </w:rPr>
  </w:style>
  <w:style w:type="character" w:customStyle="1" w:styleId="Kop1Char">
    <w:name w:val="Kop 1 Char"/>
    <w:basedOn w:val="Standaardalinea-lettertype"/>
    <w:link w:val="Kop1"/>
    <w:rsid w:val="004D6B1C"/>
    <w:rPr>
      <w:rFonts w:ascii="DTL Documenta T" w:hAnsi="DTL Documenta T"/>
      <w:b/>
      <w:kern w:val="32"/>
      <w:sz w:val="28"/>
      <w:lang w:val="nl-NL" w:eastAsia="en-US" w:bidi="ar-SA"/>
    </w:rPr>
  </w:style>
  <w:style w:type="table" w:styleId="Elegantetabel">
    <w:name w:val="Table Elegant"/>
    <w:basedOn w:val="Standaardtabel"/>
    <w:rsid w:val="00490273"/>
    <w:pPr>
      <w:spacing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alweb">
    <w:name w:val="Normal (Web)"/>
    <w:basedOn w:val="Standaard"/>
    <w:rsid w:val="00AD2BF2"/>
    <w:pPr>
      <w:spacing w:after="180" w:line="240" w:lineRule="auto"/>
    </w:pPr>
    <w:rPr>
      <w:rFonts w:ascii="Times New Roman" w:hAnsi="Times New Roman"/>
      <w:sz w:val="24"/>
      <w:szCs w:val="24"/>
      <w:lang w:eastAsia="nl-NL"/>
    </w:rPr>
  </w:style>
  <w:style w:type="character" w:styleId="Zwaar">
    <w:name w:val="Strong"/>
    <w:basedOn w:val="Standaardalinea-lettertype"/>
    <w:qFormat/>
    <w:rsid w:val="00AD2BF2"/>
    <w:rPr>
      <w:b/>
      <w:bCs/>
    </w:rPr>
  </w:style>
  <w:style w:type="character" w:styleId="Hyperlink">
    <w:name w:val="Hyperlink"/>
    <w:basedOn w:val="Standaardalinea-lettertype"/>
    <w:rsid w:val="002D48BD"/>
    <w:rPr>
      <w:color w:val="0000FF"/>
      <w:u w:val="single"/>
    </w:rPr>
  </w:style>
  <w:style w:type="character" w:styleId="Paginanummer">
    <w:name w:val="page number"/>
    <w:basedOn w:val="Standaardalinea-lettertype"/>
    <w:rsid w:val="00FB3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43">
      <w:bodyDiv w:val="1"/>
      <w:marLeft w:val="0"/>
      <w:marRight w:val="0"/>
      <w:marTop w:val="0"/>
      <w:marBottom w:val="0"/>
      <w:divBdr>
        <w:top w:val="none" w:sz="0" w:space="0" w:color="auto"/>
        <w:left w:val="none" w:sz="0" w:space="0" w:color="auto"/>
        <w:bottom w:val="none" w:sz="0" w:space="0" w:color="auto"/>
        <w:right w:val="none" w:sz="0" w:space="0" w:color="auto"/>
      </w:divBdr>
    </w:div>
    <w:div w:id="9645361">
      <w:bodyDiv w:val="1"/>
      <w:marLeft w:val="0"/>
      <w:marRight w:val="0"/>
      <w:marTop w:val="0"/>
      <w:marBottom w:val="0"/>
      <w:divBdr>
        <w:top w:val="none" w:sz="0" w:space="0" w:color="auto"/>
        <w:left w:val="none" w:sz="0" w:space="0" w:color="auto"/>
        <w:bottom w:val="none" w:sz="0" w:space="0" w:color="auto"/>
        <w:right w:val="none" w:sz="0" w:space="0" w:color="auto"/>
      </w:divBdr>
    </w:div>
    <w:div w:id="45492027">
      <w:bodyDiv w:val="1"/>
      <w:marLeft w:val="0"/>
      <w:marRight w:val="0"/>
      <w:marTop w:val="0"/>
      <w:marBottom w:val="0"/>
      <w:divBdr>
        <w:top w:val="none" w:sz="0" w:space="0" w:color="auto"/>
        <w:left w:val="none" w:sz="0" w:space="0" w:color="auto"/>
        <w:bottom w:val="none" w:sz="0" w:space="0" w:color="auto"/>
        <w:right w:val="none" w:sz="0" w:space="0" w:color="auto"/>
      </w:divBdr>
    </w:div>
    <w:div w:id="83772720">
      <w:bodyDiv w:val="1"/>
      <w:marLeft w:val="0"/>
      <w:marRight w:val="0"/>
      <w:marTop w:val="0"/>
      <w:marBottom w:val="0"/>
      <w:divBdr>
        <w:top w:val="none" w:sz="0" w:space="0" w:color="auto"/>
        <w:left w:val="none" w:sz="0" w:space="0" w:color="auto"/>
        <w:bottom w:val="none" w:sz="0" w:space="0" w:color="auto"/>
        <w:right w:val="none" w:sz="0" w:space="0" w:color="auto"/>
      </w:divBdr>
    </w:div>
    <w:div w:id="211617795">
      <w:bodyDiv w:val="1"/>
      <w:marLeft w:val="0"/>
      <w:marRight w:val="0"/>
      <w:marTop w:val="0"/>
      <w:marBottom w:val="0"/>
      <w:divBdr>
        <w:top w:val="none" w:sz="0" w:space="0" w:color="auto"/>
        <w:left w:val="none" w:sz="0" w:space="0" w:color="auto"/>
        <w:bottom w:val="none" w:sz="0" w:space="0" w:color="auto"/>
        <w:right w:val="none" w:sz="0" w:space="0" w:color="auto"/>
      </w:divBdr>
    </w:div>
    <w:div w:id="214200318">
      <w:bodyDiv w:val="1"/>
      <w:marLeft w:val="0"/>
      <w:marRight w:val="0"/>
      <w:marTop w:val="0"/>
      <w:marBottom w:val="0"/>
      <w:divBdr>
        <w:top w:val="none" w:sz="0" w:space="0" w:color="auto"/>
        <w:left w:val="none" w:sz="0" w:space="0" w:color="auto"/>
        <w:bottom w:val="none" w:sz="0" w:space="0" w:color="auto"/>
        <w:right w:val="none" w:sz="0" w:space="0" w:color="auto"/>
      </w:divBdr>
    </w:div>
    <w:div w:id="219901076">
      <w:bodyDiv w:val="1"/>
      <w:marLeft w:val="0"/>
      <w:marRight w:val="0"/>
      <w:marTop w:val="0"/>
      <w:marBottom w:val="0"/>
      <w:divBdr>
        <w:top w:val="none" w:sz="0" w:space="0" w:color="auto"/>
        <w:left w:val="none" w:sz="0" w:space="0" w:color="auto"/>
        <w:bottom w:val="none" w:sz="0" w:space="0" w:color="auto"/>
        <w:right w:val="none" w:sz="0" w:space="0" w:color="auto"/>
      </w:divBdr>
    </w:div>
    <w:div w:id="241643869">
      <w:bodyDiv w:val="1"/>
      <w:marLeft w:val="0"/>
      <w:marRight w:val="0"/>
      <w:marTop w:val="0"/>
      <w:marBottom w:val="0"/>
      <w:divBdr>
        <w:top w:val="none" w:sz="0" w:space="0" w:color="auto"/>
        <w:left w:val="none" w:sz="0" w:space="0" w:color="auto"/>
        <w:bottom w:val="none" w:sz="0" w:space="0" w:color="auto"/>
        <w:right w:val="none" w:sz="0" w:space="0" w:color="auto"/>
      </w:divBdr>
    </w:div>
    <w:div w:id="327832411">
      <w:bodyDiv w:val="1"/>
      <w:marLeft w:val="0"/>
      <w:marRight w:val="0"/>
      <w:marTop w:val="0"/>
      <w:marBottom w:val="0"/>
      <w:divBdr>
        <w:top w:val="none" w:sz="0" w:space="0" w:color="auto"/>
        <w:left w:val="none" w:sz="0" w:space="0" w:color="auto"/>
        <w:bottom w:val="none" w:sz="0" w:space="0" w:color="auto"/>
        <w:right w:val="none" w:sz="0" w:space="0" w:color="auto"/>
      </w:divBdr>
    </w:div>
    <w:div w:id="349986386">
      <w:bodyDiv w:val="1"/>
      <w:marLeft w:val="0"/>
      <w:marRight w:val="0"/>
      <w:marTop w:val="0"/>
      <w:marBottom w:val="0"/>
      <w:divBdr>
        <w:top w:val="none" w:sz="0" w:space="0" w:color="auto"/>
        <w:left w:val="none" w:sz="0" w:space="0" w:color="auto"/>
        <w:bottom w:val="none" w:sz="0" w:space="0" w:color="auto"/>
        <w:right w:val="none" w:sz="0" w:space="0" w:color="auto"/>
      </w:divBdr>
    </w:div>
    <w:div w:id="385104449">
      <w:bodyDiv w:val="1"/>
      <w:marLeft w:val="0"/>
      <w:marRight w:val="0"/>
      <w:marTop w:val="0"/>
      <w:marBottom w:val="0"/>
      <w:divBdr>
        <w:top w:val="none" w:sz="0" w:space="0" w:color="auto"/>
        <w:left w:val="none" w:sz="0" w:space="0" w:color="auto"/>
        <w:bottom w:val="none" w:sz="0" w:space="0" w:color="auto"/>
        <w:right w:val="none" w:sz="0" w:space="0" w:color="auto"/>
      </w:divBdr>
    </w:div>
    <w:div w:id="400955819">
      <w:bodyDiv w:val="1"/>
      <w:marLeft w:val="0"/>
      <w:marRight w:val="0"/>
      <w:marTop w:val="0"/>
      <w:marBottom w:val="0"/>
      <w:divBdr>
        <w:top w:val="none" w:sz="0" w:space="0" w:color="auto"/>
        <w:left w:val="none" w:sz="0" w:space="0" w:color="auto"/>
        <w:bottom w:val="none" w:sz="0" w:space="0" w:color="auto"/>
        <w:right w:val="none" w:sz="0" w:space="0" w:color="auto"/>
      </w:divBdr>
    </w:div>
    <w:div w:id="441148940">
      <w:bodyDiv w:val="1"/>
      <w:marLeft w:val="0"/>
      <w:marRight w:val="0"/>
      <w:marTop w:val="0"/>
      <w:marBottom w:val="0"/>
      <w:divBdr>
        <w:top w:val="none" w:sz="0" w:space="0" w:color="auto"/>
        <w:left w:val="none" w:sz="0" w:space="0" w:color="auto"/>
        <w:bottom w:val="none" w:sz="0" w:space="0" w:color="auto"/>
        <w:right w:val="none" w:sz="0" w:space="0" w:color="auto"/>
      </w:divBdr>
    </w:div>
    <w:div w:id="443429577">
      <w:bodyDiv w:val="1"/>
      <w:marLeft w:val="0"/>
      <w:marRight w:val="0"/>
      <w:marTop w:val="0"/>
      <w:marBottom w:val="0"/>
      <w:divBdr>
        <w:top w:val="none" w:sz="0" w:space="0" w:color="auto"/>
        <w:left w:val="none" w:sz="0" w:space="0" w:color="auto"/>
        <w:bottom w:val="none" w:sz="0" w:space="0" w:color="auto"/>
        <w:right w:val="none" w:sz="0" w:space="0" w:color="auto"/>
      </w:divBdr>
    </w:div>
    <w:div w:id="525682892">
      <w:bodyDiv w:val="1"/>
      <w:marLeft w:val="0"/>
      <w:marRight w:val="0"/>
      <w:marTop w:val="0"/>
      <w:marBottom w:val="0"/>
      <w:divBdr>
        <w:top w:val="none" w:sz="0" w:space="0" w:color="auto"/>
        <w:left w:val="none" w:sz="0" w:space="0" w:color="auto"/>
        <w:bottom w:val="none" w:sz="0" w:space="0" w:color="auto"/>
        <w:right w:val="none" w:sz="0" w:space="0" w:color="auto"/>
      </w:divBdr>
    </w:div>
    <w:div w:id="550071413">
      <w:bodyDiv w:val="1"/>
      <w:marLeft w:val="0"/>
      <w:marRight w:val="0"/>
      <w:marTop w:val="0"/>
      <w:marBottom w:val="0"/>
      <w:divBdr>
        <w:top w:val="none" w:sz="0" w:space="0" w:color="auto"/>
        <w:left w:val="none" w:sz="0" w:space="0" w:color="auto"/>
        <w:bottom w:val="none" w:sz="0" w:space="0" w:color="auto"/>
        <w:right w:val="none" w:sz="0" w:space="0" w:color="auto"/>
      </w:divBdr>
    </w:div>
    <w:div w:id="577058310">
      <w:bodyDiv w:val="1"/>
      <w:marLeft w:val="0"/>
      <w:marRight w:val="0"/>
      <w:marTop w:val="0"/>
      <w:marBottom w:val="0"/>
      <w:divBdr>
        <w:top w:val="none" w:sz="0" w:space="0" w:color="auto"/>
        <w:left w:val="none" w:sz="0" w:space="0" w:color="auto"/>
        <w:bottom w:val="none" w:sz="0" w:space="0" w:color="auto"/>
        <w:right w:val="none" w:sz="0" w:space="0" w:color="auto"/>
      </w:divBdr>
    </w:div>
    <w:div w:id="689599514">
      <w:bodyDiv w:val="1"/>
      <w:marLeft w:val="0"/>
      <w:marRight w:val="0"/>
      <w:marTop w:val="0"/>
      <w:marBottom w:val="0"/>
      <w:divBdr>
        <w:top w:val="none" w:sz="0" w:space="0" w:color="auto"/>
        <w:left w:val="none" w:sz="0" w:space="0" w:color="auto"/>
        <w:bottom w:val="none" w:sz="0" w:space="0" w:color="auto"/>
        <w:right w:val="none" w:sz="0" w:space="0" w:color="auto"/>
      </w:divBdr>
    </w:div>
    <w:div w:id="729957309">
      <w:bodyDiv w:val="1"/>
      <w:marLeft w:val="0"/>
      <w:marRight w:val="0"/>
      <w:marTop w:val="0"/>
      <w:marBottom w:val="0"/>
      <w:divBdr>
        <w:top w:val="none" w:sz="0" w:space="0" w:color="auto"/>
        <w:left w:val="none" w:sz="0" w:space="0" w:color="auto"/>
        <w:bottom w:val="none" w:sz="0" w:space="0" w:color="auto"/>
        <w:right w:val="none" w:sz="0" w:space="0" w:color="auto"/>
      </w:divBdr>
    </w:div>
    <w:div w:id="788816984">
      <w:bodyDiv w:val="1"/>
      <w:marLeft w:val="0"/>
      <w:marRight w:val="0"/>
      <w:marTop w:val="0"/>
      <w:marBottom w:val="0"/>
      <w:divBdr>
        <w:top w:val="none" w:sz="0" w:space="0" w:color="auto"/>
        <w:left w:val="none" w:sz="0" w:space="0" w:color="auto"/>
        <w:bottom w:val="none" w:sz="0" w:space="0" w:color="auto"/>
        <w:right w:val="none" w:sz="0" w:space="0" w:color="auto"/>
      </w:divBdr>
    </w:div>
    <w:div w:id="805586497">
      <w:bodyDiv w:val="1"/>
      <w:marLeft w:val="0"/>
      <w:marRight w:val="0"/>
      <w:marTop w:val="0"/>
      <w:marBottom w:val="0"/>
      <w:divBdr>
        <w:top w:val="none" w:sz="0" w:space="0" w:color="auto"/>
        <w:left w:val="none" w:sz="0" w:space="0" w:color="auto"/>
        <w:bottom w:val="none" w:sz="0" w:space="0" w:color="auto"/>
        <w:right w:val="none" w:sz="0" w:space="0" w:color="auto"/>
      </w:divBdr>
    </w:div>
    <w:div w:id="864831626">
      <w:bodyDiv w:val="1"/>
      <w:marLeft w:val="0"/>
      <w:marRight w:val="0"/>
      <w:marTop w:val="0"/>
      <w:marBottom w:val="0"/>
      <w:divBdr>
        <w:top w:val="none" w:sz="0" w:space="0" w:color="auto"/>
        <w:left w:val="none" w:sz="0" w:space="0" w:color="auto"/>
        <w:bottom w:val="none" w:sz="0" w:space="0" w:color="auto"/>
        <w:right w:val="none" w:sz="0" w:space="0" w:color="auto"/>
      </w:divBdr>
    </w:div>
    <w:div w:id="881752048">
      <w:bodyDiv w:val="1"/>
      <w:marLeft w:val="0"/>
      <w:marRight w:val="0"/>
      <w:marTop w:val="0"/>
      <w:marBottom w:val="0"/>
      <w:divBdr>
        <w:top w:val="none" w:sz="0" w:space="0" w:color="auto"/>
        <w:left w:val="none" w:sz="0" w:space="0" w:color="auto"/>
        <w:bottom w:val="none" w:sz="0" w:space="0" w:color="auto"/>
        <w:right w:val="none" w:sz="0" w:space="0" w:color="auto"/>
      </w:divBdr>
    </w:div>
    <w:div w:id="910389568">
      <w:bodyDiv w:val="1"/>
      <w:marLeft w:val="0"/>
      <w:marRight w:val="0"/>
      <w:marTop w:val="0"/>
      <w:marBottom w:val="0"/>
      <w:divBdr>
        <w:top w:val="none" w:sz="0" w:space="0" w:color="auto"/>
        <w:left w:val="none" w:sz="0" w:space="0" w:color="auto"/>
        <w:bottom w:val="none" w:sz="0" w:space="0" w:color="auto"/>
        <w:right w:val="none" w:sz="0" w:space="0" w:color="auto"/>
      </w:divBdr>
    </w:div>
    <w:div w:id="924537016">
      <w:bodyDiv w:val="1"/>
      <w:marLeft w:val="0"/>
      <w:marRight w:val="0"/>
      <w:marTop w:val="0"/>
      <w:marBottom w:val="0"/>
      <w:divBdr>
        <w:top w:val="none" w:sz="0" w:space="0" w:color="auto"/>
        <w:left w:val="none" w:sz="0" w:space="0" w:color="auto"/>
        <w:bottom w:val="none" w:sz="0" w:space="0" w:color="auto"/>
        <w:right w:val="none" w:sz="0" w:space="0" w:color="auto"/>
      </w:divBdr>
    </w:div>
    <w:div w:id="936788441">
      <w:bodyDiv w:val="1"/>
      <w:marLeft w:val="0"/>
      <w:marRight w:val="0"/>
      <w:marTop w:val="0"/>
      <w:marBottom w:val="0"/>
      <w:divBdr>
        <w:top w:val="none" w:sz="0" w:space="0" w:color="auto"/>
        <w:left w:val="none" w:sz="0" w:space="0" w:color="auto"/>
        <w:bottom w:val="none" w:sz="0" w:space="0" w:color="auto"/>
        <w:right w:val="none" w:sz="0" w:space="0" w:color="auto"/>
      </w:divBdr>
    </w:div>
    <w:div w:id="938371177">
      <w:bodyDiv w:val="1"/>
      <w:marLeft w:val="0"/>
      <w:marRight w:val="0"/>
      <w:marTop w:val="0"/>
      <w:marBottom w:val="0"/>
      <w:divBdr>
        <w:top w:val="none" w:sz="0" w:space="0" w:color="auto"/>
        <w:left w:val="none" w:sz="0" w:space="0" w:color="auto"/>
        <w:bottom w:val="none" w:sz="0" w:space="0" w:color="auto"/>
        <w:right w:val="none" w:sz="0" w:space="0" w:color="auto"/>
      </w:divBdr>
    </w:div>
    <w:div w:id="1022050903">
      <w:bodyDiv w:val="1"/>
      <w:marLeft w:val="0"/>
      <w:marRight w:val="0"/>
      <w:marTop w:val="0"/>
      <w:marBottom w:val="0"/>
      <w:divBdr>
        <w:top w:val="none" w:sz="0" w:space="0" w:color="auto"/>
        <w:left w:val="none" w:sz="0" w:space="0" w:color="auto"/>
        <w:bottom w:val="none" w:sz="0" w:space="0" w:color="auto"/>
        <w:right w:val="none" w:sz="0" w:space="0" w:color="auto"/>
      </w:divBdr>
    </w:div>
    <w:div w:id="1040978644">
      <w:bodyDiv w:val="1"/>
      <w:marLeft w:val="0"/>
      <w:marRight w:val="0"/>
      <w:marTop w:val="0"/>
      <w:marBottom w:val="0"/>
      <w:divBdr>
        <w:top w:val="none" w:sz="0" w:space="0" w:color="auto"/>
        <w:left w:val="none" w:sz="0" w:space="0" w:color="auto"/>
        <w:bottom w:val="none" w:sz="0" w:space="0" w:color="auto"/>
        <w:right w:val="none" w:sz="0" w:space="0" w:color="auto"/>
      </w:divBdr>
    </w:div>
    <w:div w:id="1090546450">
      <w:bodyDiv w:val="1"/>
      <w:marLeft w:val="0"/>
      <w:marRight w:val="0"/>
      <w:marTop w:val="0"/>
      <w:marBottom w:val="0"/>
      <w:divBdr>
        <w:top w:val="none" w:sz="0" w:space="0" w:color="auto"/>
        <w:left w:val="none" w:sz="0" w:space="0" w:color="auto"/>
        <w:bottom w:val="none" w:sz="0" w:space="0" w:color="auto"/>
        <w:right w:val="none" w:sz="0" w:space="0" w:color="auto"/>
      </w:divBdr>
    </w:div>
    <w:div w:id="1105465821">
      <w:bodyDiv w:val="1"/>
      <w:marLeft w:val="0"/>
      <w:marRight w:val="0"/>
      <w:marTop w:val="0"/>
      <w:marBottom w:val="0"/>
      <w:divBdr>
        <w:top w:val="none" w:sz="0" w:space="0" w:color="auto"/>
        <w:left w:val="none" w:sz="0" w:space="0" w:color="auto"/>
        <w:bottom w:val="none" w:sz="0" w:space="0" w:color="auto"/>
        <w:right w:val="none" w:sz="0" w:space="0" w:color="auto"/>
      </w:divBdr>
    </w:div>
    <w:div w:id="1144077207">
      <w:bodyDiv w:val="1"/>
      <w:marLeft w:val="0"/>
      <w:marRight w:val="0"/>
      <w:marTop w:val="0"/>
      <w:marBottom w:val="0"/>
      <w:divBdr>
        <w:top w:val="none" w:sz="0" w:space="0" w:color="auto"/>
        <w:left w:val="none" w:sz="0" w:space="0" w:color="auto"/>
        <w:bottom w:val="none" w:sz="0" w:space="0" w:color="auto"/>
        <w:right w:val="none" w:sz="0" w:space="0" w:color="auto"/>
      </w:divBdr>
    </w:div>
    <w:div w:id="1168134808">
      <w:bodyDiv w:val="1"/>
      <w:marLeft w:val="0"/>
      <w:marRight w:val="0"/>
      <w:marTop w:val="0"/>
      <w:marBottom w:val="0"/>
      <w:divBdr>
        <w:top w:val="none" w:sz="0" w:space="0" w:color="auto"/>
        <w:left w:val="none" w:sz="0" w:space="0" w:color="auto"/>
        <w:bottom w:val="none" w:sz="0" w:space="0" w:color="auto"/>
        <w:right w:val="none" w:sz="0" w:space="0" w:color="auto"/>
      </w:divBdr>
    </w:div>
    <w:div w:id="1193573667">
      <w:bodyDiv w:val="1"/>
      <w:marLeft w:val="0"/>
      <w:marRight w:val="0"/>
      <w:marTop w:val="0"/>
      <w:marBottom w:val="0"/>
      <w:divBdr>
        <w:top w:val="none" w:sz="0" w:space="0" w:color="auto"/>
        <w:left w:val="none" w:sz="0" w:space="0" w:color="auto"/>
        <w:bottom w:val="none" w:sz="0" w:space="0" w:color="auto"/>
        <w:right w:val="none" w:sz="0" w:space="0" w:color="auto"/>
      </w:divBdr>
    </w:div>
    <w:div w:id="1297838345">
      <w:bodyDiv w:val="1"/>
      <w:marLeft w:val="0"/>
      <w:marRight w:val="0"/>
      <w:marTop w:val="0"/>
      <w:marBottom w:val="0"/>
      <w:divBdr>
        <w:top w:val="none" w:sz="0" w:space="0" w:color="auto"/>
        <w:left w:val="none" w:sz="0" w:space="0" w:color="auto"/>
        <w:bottom w:val="none" w:sz="0" w:space="0" w:color="auto"/>
        <w:right w:val="none" w:sz="0" w:space="0" w:color="auto"/>
      </w:divBdr>
    </w:div>
    <w:div w:id="1298993564">
      <w:bodyDiv w:val="1"/>
      <w:marLeft w:val="0"/>
      <w:marRight w:val="0"/>
      <w:marTop w:val="0"/>
      <w:marBottom w:val="0"/>
      <w:divBdr>
        <w:top w:val="none" w:sz="0" w:space="0" w:color="auto"/>
        <w:left w:val="none" w:sz="0" w:space="0" w:color="auto"/>
        <w:bottom w:val="none" w:sz="0" w:space="0" w:color="auto"/>
        <w:right w:val="none" w:sz="0" w:space="0" w:color="auto"/>
      </w:divBdr>
    </w:div>
    <w:div w:id="1304459008">
      <w:bodyDiv w:val="1"/>
      <w:marLeft w:val="0"/>
      <w:marRight w:val="0"/>
      <w:marTop w:val="0"/>
      <w:marBottom w:val="0"/>
      <w:divBdr>
        <w:top w:val="none" w:sz="0" w:space="0" w:color="auto"/>
        <w:left w:val="none" w:sz="0" w:space="0" w:color="auto"/>
        <w:bottom w:val="none" w:sz="0" w:space="0" w:color="auto"/>
        <w:right w:val="none" w:sz="0" w:space="0" w:color="auto"/>
      </w:divBdr>
    </w:div>
    <w:div w:id="1331249051">
      <w:bodyDiv w:val="1"/>
      <w:marLeft w:val="0"/>
      <w:marRight w:val="0"/>
      <w:marTop w:val="0"/>
      <w:marBottom w:val="0"/>
      <w:divBdr>
        <w:top w:val="none" w:sz="0" w:space="0" w:color="auto"/>
        <w:left w:val="none" w:sz="0" w:space="0" w:color="auto"/>
        <w:bottom w:val="none" w:sz="0" w:space="0" w:color="auto"/>
        <w:right w:val="none" w:sz="0" w:space="0" w:color="auto"/>
      </w:divBdr>
    </w:div>
    <w:div w:id="1361202296">
      <w:bodyDiv w:val="1"/>
      <w:marLeft w:val="0"/>
      <w:marRight w:val="0"/>
      <w:marTop w:val="0"/>
      <w:marBottom w:val="0"/>
      <w:divBdr>
        <w:top w:val="none" w:sz="0" w:space="0" w:color="auto"/>
        <w:left w:val="none" w:sz="0" w:space="0" w:color="auto"/>
        <w:bottom w:val="none" w:sz="0" w:space="0" w:color="auto"/>
        <w:right w:val="none" w:sz="0" w:space="0" w:color="auto"/>
      </w:divBdr>
    </w:div>
    <w:div w:id="1379430168">
      <w:bodyDiv w:val="1"/>
      <w:marLeft w:val="0"/>
      <w:marRight w:val="0"/>
      <w:marTop w:val="0"/>
      <w:marBottom w:val="0"/>
      <w:divBdr>
        <w:top w:val="none" w:sz="0" w:space="0" w:color="auto"/>
        <w:left w:val="none" w:sz="0" w:space="0" w:color="auto"/>
        <w:bottom w:val="none" w:sz="0" w:space="0" w:color="auto"/>
        <w:right w:val="none" w:sz="0" w:space="0" w:color="auto"/>
      </w:divBdr>
    </w:div>
    <w:div w:id="1442723913">
      <w:bodyDiv w:val="1"/>
      <w:marLeft w:val="0"/>
      <w:marRight w:val="0"/>
      <w:marTop w:val="0"/>
      <w:marBottom w:val="0"/>
      <w:divBdr>
        <w:top w:val="none" w:sz="0" w:space="0" w:color="auto"/>
        <w:left w:val="none" w:sz="0" w:space="0" w:color="auto"/>
        <w:bottom w:val="none" w:sz="0" w:space="0" w:color="auto"/>
        <w:right w:val="none" w:sz="0" w:space="0" w:color="auto"/>
      </w:divBdr>
    </w:div>
    <w:div w:id="1443257802">
      <w:bodyDiv w:val="1"/>
      <w:marLeft w:val="0"/>
      <w:marRight w:val="0"/>
      <w:marTop w:val="0"/>
      <w:marBottom w:val="0"/>
      <w:divBdr>
        <w:top w:val="none" w:sz="0" w:space="0" w:color="auto"/>
        <w:left w:val="none" w:sz="0" w:space="0" w:color="auto"/>
        <w:bottom w:val="none" w:sz="0" w:space="0" w:color="auto"/>
        <w:right w:val="none" w:sz="0" w:space="0" w:color="auto"/>
      </w:divBdr>
    </w:div>
    <w:div w:id="1454327447">
      <w:bodyDiv w:val="1"/>
      <w:marLeft w:val="0"/>
      <w:marRight w:val="0"/>
      <w:marTop w:val="0"/>
      <w:marBottom w:val="0"/>
      <w:divBdr>
        <w:top w:val="none" w:sz="0" w:space="0" w:color="auto"/>
        <w:left w:val="none" w:sz="0" w:space="0" w:color="auto"/>
        <w:bottom w:val="none" w:sz="0" w:space="0" w:color="auto"/>
        <w:right w:val="none" w:sz="0" w:space="0" w:color="auto"/>
      </w:divBdr>
    </w:div>
    <w:div w:id="1478575435">
      <w:bodyDiv w:val="1"/>
      <w:marLeft w:val="0"/>
      <w:marRight w:val="0"/>
      <w:marTop w:val="0"/>
      <w:marBottom w:val="0"/>
      <w:divBdr>
        <w:top w:val="none" w:sz="0" w:space="0" w:color="auto"/>
        <w:left w:val="none" w:sz="0" w:space="0" w:color="auto"/>
        <w:bottom w:val="none" w:sz="0" w:space="0" w:color="auto"/>
        <w:right w:val="none" w:sz="0" w:space="0" w:color="auto"/>
      </w:divBdr>
    </w:div>
    <w:div w:id="1481582372">
      <w:bodyDiv w:val="1"/>
      <w:marLeft w:val="0"/>
      <w:marRight w:val="0"/>
      <w:marTop w:val="0"/>
      <w:marBottom w:val="0"/>
      <w:divBdr>
        <w:top w:val="none" w:sz="0" w:space="0" w:color="auto"/>
        <w:left w:val="none" w:sz="0" w:space="0" w:color="auto"/>
        <w:bottom w:val="none" w:sz="0" w:space="0" w:color="auto"/>
        <w:right w:val="none" w:sz="0" w:space="0" w:color="auto"/>
      </w:divBdr>
    </w:div>
    <w:div w:id="1524709810">
      <w:bodyDiv w:val="1"/>
      <w:marLeft w:val="0"/>
      <w:marRight w:val="0"/>
      <w:marTop w:val="0"/>
      <w:marBottom w:val="0"/>
      <w:divBdr>
        <w:top w:val="none" w:sz="0" w:space="0" w:color="auto"/>
        <w:left w:val="none" w:sz="0" w:space="0" w:color="auto"/>
        <w:bottom w:val="none" w:sz="0" w:space="0" w:color="auto"/>
        <w:right w:val="none" w:sz="0" w:space="0" w:color="auto"/>
      </w:divBdr>
    </w:div>
    <w:div w:id="1527327048">
      <w:bodyDiv w:val="1"/>
      <w:marLeft w:val="0"/>
      <w:marRight w:val="0"/>
      <w:marTop w:val="0"/>
      <w:marBottom w:val="0"/>
      <w:divBdr>
        <w:top w:val="none" w:sz="0" w:space="0" w:color="auto"/>
        <w:left w:val="none" w:sz="0" w:space="0" w:color="auto"/>
        <w:bottom w:val="none" w:sz="0" w:space="0" w:color="auto"/>
        <w:right w:val="none" w:sz="0" w:space="0" w:color="auto"/>
      </w:divBdr>
    </w:div>
    <w:div w:id="1559245151">
      <w:bodyDiv w:val="1"/>
      <w:marLeft w:val="0"/>
      <w:marRight w:val="0"/>
      <w:marTop w:val="0"/>
      <w:marBottom w:val="0"/>
      <w:divBdr>
        <w:top w:val="none" w:sz="0" w:space="0" w:color="auto"/>
        <w:left w:val="none" w:sz="0" w:space="0" w:color="auto"/>
        <w:bottom w:val="none" w:sz="0" w:space="0" w:color="auto"/>
        <w:right w:val="none" w:sz="0" w:space="0" w:color="auto"/>
      </w:divBdr>
    </w:div>
    <w:div w:id="1601840374">
      <w:bodyDiv w:val="1"/>
      <w:marLeft w:val="0"/>
      <w:marRight w:val="0"/>
      <w:marTop w:val="0"/>
      <w:marBottom w:val="0"/>
      <w:divBdr>
        <w:top w:val="none" w:sz="0" w:space="0" w:color="auto"/>
        <w:left w:val="none" w:sz="0" w:space="0" w:color="auto"/>
        <w:bottom w:val="none" w:sz="0" w:space="0" w:color="auto"/>
        <w:right w:val="none" w:sz="0" w:space="0" w:color="auto"/>
      </w:divBdr>
    </w:div>
    <w:div w:id="1632587555">
      <w:bodyDiv w:val="1"/>
      <w:marLeft w:val="0"/>
      <w:marRight w:val="0"/>
      <w:marTop w:val="0"/>
      <w:marBottom w:val="0"/>
      <w:divBdr>
        <w:top w:val="none" w:sz="0" w:space="0" w:color="auto"/>
        <w:left w:val="none" w:sz="0" w:space="0" w:color="auto"/>
        <w:bottom w:val="none" w:sz="0" w:space="0" w:color="auto"/>
        <w:right w:val="none" w:sz="0" w:space="0" w:color="auto"/>
      </w:divBdr>
    </w:div>
    <w:div w:id="1642690695">
      <w:bodyDiv w:val="1"/>
      <w:marLeft w:val="0"/>
      <w:marRight w:val="0"/>
      <w:marTop w:val="0"/>
      <w:marBottom w:val="0"/>
      <w:divBdr>
        <w:top w:val="none" w:sz="0" w:space="0" w:color="auto"/>
        <w:left w:val="none" w:sz="0" w:space="0" w:color="auto"/>
        <w:bottom w:val="none" w:sz="0" w:space="0" w:color="auto"/>
        <w:right w:val="none" w:sz="0" w:space="0" w:color="auto"/>
      </w:divBdr>
    </w:div>
    <w:div w:id="1708330207">
      <w:bodyDiv w:val="1"/>
      <w:marLeft w:val="0"/>
      <w:marRight w:val="0"/>
      <w:marTop w:val="0"/>
      <w:marBottom w:val="0"/>
      <w:divBdr>
        <w:top w:val="none" w:sz="0" w:space="0" w:color="auto"/>
        <w:left w:val="none" w:sz="0" w:space="0" w:color="auto"/>
        <w:bottom w:val="none" w:sz="0" w:space="0" w:color="auto"/>
        <w:right w:val="none" w:sz="0" w:space="0" w:color="auto"/>
      </w:divBdr>
    </w:div>
    <w:div w:id="1727676122">
      <w:bodyDiv w:val="1"/>
      <w:marLeft w:val="0"/>
      <w:marRight w:val="0"/>
      <w:marTop w:val="0"/>
      <w:marBottom w:val="0"/>
      <w:divBdr>
        <w:top w:val="none" w:sz="0" w:space="0" w:color="auto"/>
        <w:left w:val="none" w:sz="0" w:space="0" w:color="auto"/>
        <w:bottom w:val="none" w:sz="0" w:space="0" w:color="auto"/>
        <w:right w:val="none" w:sz="0" w:space="0" w:color="auto"/>
      </w:divBdr>
      <w:divsChild>
        <w:div w:id="2059468819">
          <w:marLeft w:val="0"/>
          <w:marRight w:val="0"/>
          <w:marTop w:val="0"/>
          <w:marBottom w:val="0"/>
          <w:divBdr>
            <w:top w:val="none" w:sz="0" w:space="0" w:color="auto"/>
            <w:left w:val="none" w:sz="0" w:space="0" w:color="auto"/>
            <w:bottom w:val="none" w:sz="0" w:space="0" w:color="auto"/>
            <w:right w:val="none" w:sz="0" w:space="0" w:color="auto"/>
          </w:divBdr>
          <w:divsChild>
            <w:div w:id="503514479">
              <w:marLeft w:val="0"/>
              <w:marRight w:val="0"/>
              <w:marTop w:val="0"/>
              <w:marBottom w:val="0"/>
              <w:divBdr>
                <w:top w:val="none" w:sz="0" w:space="0" w:color="auto"/>
                <w:left w:val="none" w:sz="0" w:space="0" w:color="auto"/>
                <w:bottom w:val="none" w:sz="0" w:space="0" w:color="auto"/>
                <w:right w:val="none" w:sz="0" w:space="0" w:color="auto"/>
              </w:divBdr>
              <w:divsChild>
                <w:div w:id="2134011919">
                  <w:marLeft w:val="0"/>
                  <w:marRight w:val="0"/>
                  <w:marTop w:val="0"/>
                  <w:marBottom w:val="0"/>
                  <w:divBdr>
                    <w:top w:val="none" w:sz="0" w:space="0" w:color="auto"/>
                    <w:left w:val="none" w:sz="0" w:space="0" w:color="auto"/>
                    <w:bottom w:val="none" w:sz="0" w:space="0" w:color="auto"/>
                    <w:right w:val="none" w:sz="0" w:space="0" w:color="auto"/>
                  </w:divBdr>
                  <w:divsChild>
                    <w:div w:id="836504984">
                      <w:marLeft w:val="360"/>
                      <w:marRight w:val="0"/>
                      <w:marTop w:val="0"/>
                      <w:marBottom w:val="0"/>
                      <w:divBdr>
                        <w:top w:val="none" w:sz="0" w:space="0" w:color="auto"/>
                        <w:left w:val="none" w:sz="0" w:space="0" w:color="auto"/>
                        <w:bottom w:val="none" w:sz="0" w:space="0" w:color="auto"/>
                        <w:right w:val="none" w:sz="0" w:space="0" w:color="auto"/>
                      </w:divBdr>
                    </w:div>
                    <w:div w:id="13694560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460672">
      <w:bodyDiv w:val="1"/>
      <w:marLeft w:val="0"/>
      <w:marRight w:val="0"/>
      <w:marTop w:val="0"/>
      <w:marBottom w:val="0"/>
      <w:divBdr>
        <w:top w:val="none" w:sz="0" w:space="0" w:color="auto"/>
        <w:left w:val="none" w:sz="0" w:space="0" w:color="auto"/>
        <w:bottom w:val="none" w:sz="0" w:space="0" w:color="auto"/>
        <w:right w:val="none" w:sz="0" w:space="0" w:color="auto"/>
      </w:divBdr>
    </w:div>
    <w:div w:id="1751535160">
      <w:bodyDiv w:val="1"/>
      <w:marLeft w:val="0"/>
      <w:marRight w:val="0"/>
      <w:marTop w:val="0"/>
      <w:marBottom w:val="0"/>
      <w:divBdr>
        <w:top w:val="none" w:sz="0" w:space="0" w:color="auto"/>
        <w:left w:val="none" w:sz="0" w:space="0" w:color="auto"/>
        <w:bottom w:val="none" w:sz="0" w:space="0" w:color="auto"/>
        <w:right w:val="none" w:sz="0" w:space="0" w:color="auto"/>
      </w:divBdr>
    </w:div>
    <w:div w:id="1817793462">
      <w:bodyDiv w:val="1"/>
      <w:marLeft w:val="0"/>
      <w:marRight w:val="0"/>
      <w:marTop w:val="0"/>
      <w:marBottom w:val="0"/>
      <w:divBdr>
        <w:top w:val="none" w:sz="0" w:space="0" w:color="auto"/>
        <w:left w:val="none" w:sz="0" w:space="0" w:color="auto"/>
        <w:bottom w:val="none" w:sz="0" w:space="0" w:color="auto"/>
        <w:right w:val="none" w:sz="0" w:space="0" w:color="auto"/>
      </w:divBdr>
    </w:div>
    <w:div w:id="1879656609">
      <w:bodyDiv w:val="1"/>
      <w:marLeft w:val="0"/>
      <w:marRight w:val="0"/>
      <w:marTop w:val="0"/>
      <w:marBottom w:val="0"/>
      <w:divBdr>
        <w:top w:val="none" w:sz="0" w:space="0" w:color="auto"/>
        <w:left w:val="none" w:sz="0" w:space="0" w:color="auto"/>
        <w:bottom w:val="none" w:sz="0" w:space="0" w:color="auto"/>
        <w:right w:val="none" w:sz="0" w:space="0" w:color="auto"/>
      </w:divBdr>
    </w:div>
    <w:div w:id="1951669482">
      <w:bodyDiv w:val="1"/>
      <w:marLeft w:val="0"/>
      <w:marRight w:val="0"/>
      <w:marTop w:val="0"/>
      <w:marBottom w:val="0"/>
      <w:divBdr>
        <w:top w:val="none" w:sz="0" w:space="0" w:color="auto"/>
        <w:left w:val="none" w:sz="0" w:space="0" w:color="auto"/>
        <w:bottom w:val="none" w:sz="0" w:space="0" w:color="auto"/>
        <w:right w:val="none" w:sz="0" w:space="0" w:color="auto"/>
      </w:divBdr>
    </w:div>
    <w:div w:id="2003577246">
      <w:bodyDiv w:val="1"/>
      <w:marLeft w:val="0"/>
      <w:marRight w:val="0"/>
      <w:marTop w:val="0"/>
      <w:marBottom w:val="0"/>
      <w:divBdr>
        <w:top w:val="none" w:sz="0" w:space="0" w:color="auto"/>
        <w:left w:val="none" w:sz="0" w:space="0" w:color="auto"/>
        <w:bottom w:val="none" w:sz="0" w:space="0" w:color="auto"/>
        <w:right w:val="none" w:sz="0" w:space="0" w:color="auto"/>
      </w:divBdr>
    </w:div>
    <w:div w:id="2006081481">
      <w:bodyDiv w:val="1"/>
      <w:marLeft w:val="0"/>
      <w:marRight w:val="0"/>
      <w:marTop w:val="0"/>
      <w:marBottom w:val="0"/>
      <w:divBdr>
        <w:top w:val="none" w:sz="0" w:space="0" w:color="auto"/>
        <w:left w:val="none" w:sz="0" w:space="0" w:color="auto"/>
        <w:bottom w:val="none" w:sz="0" w:space="0" w:color="auto"/>
        <w:right w:val="none" w:sz="0" w:space="0" w:color="auto"/>
      </w:divBdr>
    </w:div>
    <w:div w:id="2008364406">
      <w:bodyDiv w:val="1"/>
      <w:marLeft w:val="0"/>
      <w:marRight w:val="0"/>
      <w:marTop w:val="0"/>
      <w:marBottom w:val="0"/>
      <w:divBdr>
        <w:top w:val="none" w:sz="0" w:space="0" w:color="auto"/>
        <w:left w:val="none" w:sz="0" w:space="0" w:color="auto"/>
        <w:bottom w:val="none" w:sz="0" w:space="0" w:color="auto"/>
        <w:right w:val="none" w:sz="0" w:space="0" w:color="auto"/>
      </w:divBdr>
    </w:div>
    <w:div w:id="2075006433">
      <w:bodyDiv w:val="1"/>
      <w:marLeft w:val="0"/>
      <w:marRight w:val="0"/>
      <w:marTop w:val="0"/>
      <w:marBottom w:val="0"/>
      <w:divBdr>
        <w:top w:val="none" w:sz="0" w:space="0" w:color="auto"/>
        <w:left w:val="none" w:sz="0" w:space="0" w:color="auto"/>
        <w:bottom w:val="none" w:sz="0" w:space="0" w:color="auto"/>
        <w:right w:val="none" w:sz="0" w:space="0" w:color="auto"/>
      </w:divBdr>
    </w:div>
    <w:div w:id="2096392566">
      <w:bodyDiv w:val="1"/>
      <w:marLeft w:val="0"/>
      <w:marRight w:val="0"/>
      <w:marTop w:val="0"/>
      <w:marBottom w:val="0"/>
      <w:divBdr>
        <w:top w:val="none" w:sz="0" w:space="0" w:color="auto"/>
        <w:left w:val="none" w:sz="0" w:space="0" w:color="auto"/>
        <w:bottom w:val="none" w:sz="0" w:space="0" w:color="auto"/>
        <w:right w:val="none" w:sz="0" w:space="0" w:color="auto"/>
      </w:divBdr>
    </w:div>
    <w:div w:id="2105610444">
      <w:bodyDiv w:val="1"/>
      <w:marLeft w:val="0"/>
      <w:marRight w:val="0"/>
      <w:marTop w:val="0"/>
      <w:marBottom w:val="0"/>
      <w:divBdr>
        <w:top w:val="none" w:sz="0" w:space="0" w:color="auto"/>
        <w:left w:val="none" w:sz="0" w:space="0" w:color="auto"/>
        <w:bottom w:val="none" w:sz="0" w:space="0" w:color="auto"/>
        <w:right w:val="none" w:sz="0" w:space="0" w:color="auto"/>
      </w:divBdr>
    </w:div>
    <w:div w:id="211629207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MA\Rekenkamer\Rekenkamer%20Amsterdam\BUREAU\Sjablonen%20Word\NvB%20RA%20Book%20Antiqua.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NvB RA Book Antiqua.dot</Template>
  <TotalTime>1</TotalTime>
  <Pages>10</Pages>
  <Words>364</Words>
  <Characters>2007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Griffie</vt:lpstr>
    </vt:vector>
  </TitlesOfParts>
  <Company>Bestuursdienst Gemeente Amsterdam</Company>
  <LinksUpToDate>false</LinksUpToDate>
  <CharactersWithSpaces>2367</CharactersWithSpaces>
  <SharedDoc>false</SharedDoc>
  <HLinks>
    <vt:vector size="18" baseType="variant">
      <vt:variant>
        <vt:i4>1048626</vt:i4>
      </vt:variant>
      <vt:variant>
        <vt:i4>14</vt:i4>
      </vt:variant>
      <vt:variant>
        <vt:i4>0</vt:i4>
      </vt:variant>
      <vt:variant>
        <vt:i4>5</vt:i4>
      </vt:variant>
      <vt:variant>
        <vt:lpwstr/>
      </vt:variant>
      <vt:variant>
        <vt:lpwstr>_Toc234660222</vt:lpwstr>
      </vt:variant>
      <vt:variant>
        <vt:i4>1048626</vt:i4>
      </vt:variant>
      <vt:variant>
        <vt:i4>8</vt:i4>
      </vt:variant>
      <vt:variant>
        <vt:i4>0</vt:i4>
      </vt:variant>
      <vt:variant>
        <vt:i4>5</vt:i4>
      </vt:variant>
      <vt:variant>
        <vt:lpwstr/>
      </vt:variant>
      <vt:variant>
        <vt:lpwstr>_Toc234660221</vt:lpwstr>
      </vt:variant>
      <vt:variant>
        <vt:i4>1048626</vt:i4>
      </vt:variant>
      <vt:variant>
        <vt:i4>2</vt:i4>
      </vt:variant>
      <vt:variant>
        <vt:i4>0</vt:i4>
      </vt:variant>
      <vt:variant>
        <vt:i4>5</vt:i4>
      </vt:variant>
      <vt:variant>
        <vt:lpwstr/>
      </vt:variant>
      <vt:variant>
        <vt:lpwstr>_Toc234660220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Griffie</dc:title>
  <dc:creator>Huizinga Yvonne</dc:creator>
  <cp:lastModifiedBy>Huizinga Yvonne</cp:lastModifiedBy>
  <cp:revision>1</cp:revision>
  <cp:lastPrinted>2008-01-18T12:18:00Z</cp:lastPrinted>
  <dcterms:created xsi:type="dcterms:W3CDTF">2016-01-27T07:45:00Z</dcterms:created>
  <dcterms:modified xsi:type="dcterms:W3CDTF">2016-01-27T07:46:00Z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753633520</vt:i4>
  </property>
  <property fmtid="{D5CDD505-2E9C-101B-9397-08002B2CF9AE}" pid="3" name="_EmailSubject">
    <vt:lpwstr>powerpoint staan en liggend</vt:lpwstr>
  </property>
  <property fmtid="{D5CDD505-2E9C-101B-9397-08002B2CF9AE}" pid="4" name="_AuthorEmail">
    <vt:lpwstr>VEiff@rekenkamer.amsterdam.nl</vt:lpwstr>
  </property>
  <property fmtid="{D5CDD505-2E9C-101B-9397-08002B2CF9AE}" pid="5" name="_AuthorEmailDisplayName">
    <vt:lpwstr>Eiff, Victor</vt:lpwstr>
  </property>
  <property fmtid="{D5CDD505-2E9C-101B-9397-08002B2CF9AE}" pid="6" name="_PreviousAdHocReviewCycleID">
    <vt:i4>-1228546379</vt:i4>
  </property>
  <property fmtid="{D5CDD505-2E9C-101B-9397-08002B2CF9AE}" pid="7" name="_ReviewingToolsShownOnce">
    <vt:lpwstr/>
  </property>
</Properties>
</file>